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BE3" w14:textId="77777777" w:rsidR="004E1924" w:rsidRDefault="004E1924" w:rsidP="003710D9">
      <w:pPr>
        <w:jc w:val="center"/>
        <w:rPr>
          <w:rFonts w:ascii="Politie Text" w:hAnsi="Politie Text"/>
          <w:b/>
          <w:color w:val="002060"/>
          <w:sz w:val="24"/>
          <w:szCs w:val="24"/>
        </w:rPr>
      </w:pPr>
    </w:p>
    <w:p w14:paraId="581283BF" w14:textId="0604FE36" w:rsidR="003710D9" w:rsidRPr="0040066E" w:rsidRDefault="00BF2D3A" w:rsidP="003F7D28">
      <w:pPr>
        <w:rPr>
          <w:rFonts w:ascii="Politie Text" w:hAnsi="Politie Text"/>
          <w:b/>
          <w:color w:val="0093D9"/>
          <w:sz w:val="24"/>
          <w:szCs w:val="24"/>
        </w:rPr>
      </w:pPr>
      <w:r w:rsidRPr="00F45052">
        <w:rPr>
          <w:rFonts w:ascii="Politie Text" w:hAnsi="Politie Text"/>
          <w:b/>
          <w:color w:val="002060"/>
          <w:sz w:val="24"/>
          <w:szCs w:val="24"/>
        </w:rPr>
        <w:t xml:space="preserve">Melding </w:t>
      </w:r>
      <w:r w:rsidR="007E72B8" w:rsidRPr="00F45052">
        <w:rPr>
          <w:rFonts w:ascii="Politie Text" w:hAnsi="Politie Text"/>
          <w:b/>
          <w:color w:val="002060"/>
          <w:sz w:val="24"/>
          <w:szCs w:val="24"/>
        </w:rPr>
        <w:t>Onregelmatigheid of V</w:t>
      </w:r>
      <w:r w:rsidR="00882A02" w:rsidRPr="00F45052">
        <w:rPr>
          <w:rFonts w:ascii="Politie Text" w:hAnsi="Politie Text"/>
          <w:b/>
          <w:color w:val="002060"/>
          <w:sz w:val="24"/>
          <w:szCs w:val="24"/>
        </w:rPr>
        <w:t xml:space="preserve">ermoeden van </w:t>
      </w:r>
      <w:r w:rsidR="007E72B8" w:rsidRPr="00F45052">
        <w:rPr>
          <w:rFonts w:ascii="Politie Text" w:hAnsi="Politie Text"/>
          <w:b/>
          <w:color w:val="002060"/>
          <w:sz w:val="24"/>
          <w:szCs w:val="24"/>
        </w:rPr>
        <w:t>E</w:t>
      </w:r>
      <w:r w:rsidR="005E5A5E" w:rsidRPr="00F45052">
        <w:rPr>
          <w:rFonts w:ascii="Politie Text" w:hAnsi="Politie Text"/>
          <w:b/>
          <w:color w:val="002060"/>
          <w:sz w:val="24"/>
          <w:szCs w:val="24"/>
        </w:rPr>
        <w:t>xamenfrau</w:t>
      </w:r>
      <w:r w:rsidR="005E5A5E" w:rsidRPr="009B416C">
        <w:rPr>
          <w:rFonts w:ascii="Politie Text" w:hAnsi="Politie Text"/>
          <w:b/>
          <w:color w:val="002060"/>
          <w:sz w:val="24"/>
          <w:szCs w:val="24"/>
        </w:rPr>
        <w:t>de</w:t>
      </w:r>
      <w:r w:rsidR="003710D9" w:rsidRPr="009B416C">
        <w:rPr>
          <w:rFonts w:ascii="Politie Text" w:hAnsi="Politie Text"/>
          <w:b/>
          <w:color w:val="002060"/>
          <w:sz w:val="24"/>
          <w:szCs w:val="24"/>
        </w:rPr>
        <w:t xml:space="preserve"> </w:t>
      </w:r>
      <w:r w:rsidR="007E72B8" w:rsidRPr="0040066E">
        <w:rPr>
          <w:rFonts w:ascii="Politie Text" w:hAnsi="Politie Text"/>
          <w:b/>
          <w:color w:val="0093D9"/>
          <w:sz w:val="24"/>
          <w:szCs w:val="24"/>
        </w:rPr>
        <w:br/>
      </w:r>
    </w:p>
    <w:p w14:paraId="59551ED6" w14:textId="77777777" w:rsidR="001B0190" w:rsidRPr="0040066E" w:rsidRDefault="001B0190" w:rsidP="003710D9">
      <w:pPr>
        <w:pStyle w:val="Kop1"/>
        <w:numPr>
          <w:ilvl w:val="0"/>
          <w:numId w:val="0"/>
        </w:numPr>
        <w:spacing w:line="240" w:lineRule="auto"/>
        <w:rPr>
          <w:rFonts w:ascii="Politie Text" w:hAnsi="Politie Text"/>
          <w:sz w:val="20"/>
          <w:szCs w:val="20"/>
        </w:rPr>
      </w:pPr>
    </w:p>
    <w:p w14:paraId="4B2D923A" w14:textId="77777777" w:rsidR="00F45052" w:rsidRPr="005256C1" w:rsidRDefault="00F45052" w:rsidP="00F45052">
      <w:pPr>
        <w:pStyle w:val="Kop1-Zondernummer"/>
      </w:pPr>
      <w:r w:rsidRPr="005256C1">
        <w:t>Toelichting</w:t>
      </w:r>
    </w:p>
    <w:p w14:paraId="0381C519" w14:textId="4BF2837C" w:rsidR="003710D9" w:rsidRPr="0040066E" w:rsidRDefault="003710D9" w:rsidP="003710D9">
      <w:pPr>
        <w:pStyle w:val="Kop1"/>
        <w:numPr>
          <w:ilvl w:val="0"/>
          <w:numId w:val="35"/>
        </w:numPr>
        <w:spacing w:line="240" w:lineRule="auto"/>
        <w:ind w:left="284" w:hanging="284"/>
        <w:rPr>
          <w:rFonts w:ascii="Politie Text" w:hAnsi="Politie Text"/>
          <w:b w:val="0"/>
          <w:sz w:val="20"/>
          <w:szCs w:val="20"/>
        </w:rPr>
      </w:pPr>
      <w:r w:rsidRPr="0040066E">
        <w:rPr>
          <w:rFonts w:ascii="Politie Text" w:hAnsi="Politie Text"/>
          <w:b w:val="0"/>
          <w:sz w:val="20"/>
          <w:szCs w:val="20"/>
        </w:rPr>
        <w:t>Dit formulier wordt gebr</w:t>
      </w:r>
      <w:r w:rsidR="007E72B8" w:rsidRPr="0040066E">
        <w:rPr>
          <w:rFonts w:ascii="Politie Text" w:hAnsi="Politie Text"/>
          <w:b w:val="0"/>
          <w:sz w:val="20"/>
          <w:szCs w:val="20"/>
        </w:rPr>
        <w:t xml:space="preserve">uikt om melding te doen van een onregelmatigheid* of een </w:t>
      </w:r>
      <w:r w:rsidR="00882A02" w:rsidRPr="0040066E">
        <w:rPr>
          <w:rFonts w:ascii="Politie Text" w:hAnsi="Politie Text"/>
          <w:b w:val="0"/>
          <w:sz w:val="20"/>
          <w:szCs w:val="20"/>
        </w:rPr>
        <w:t>vermoeden van</w:t>
      </w:r>
      <w:r w:rsidR="00882A02" w:rsidRPr="0040066E">
        <w:rPr>
          <w:rFonts w:ascii="Politie Text" w:hAnsi="Politie Text"/>
          <w:b w:val="0"/>
          <w:color w:val="FF0000"/>
          <w:sz w:val="20"/>
          <w:szCs w:val="20"/>
        </w:rPr>
        <w:t xml:space="preserve"> </w:t>
      </w:r>
      <w:r w:rsidR="005E5A5E" w:rsidRPr="0040066E">
        <w:rPr>
          <w:rFonts w:ascii="Politie Text" w:hAnsi="Politie Text"/>
          <w:b w:val="0"/>
          <w:sz w:val="20"/>
          <w:szCs w:val="20"/>
        </w:rPr>
        <w:t>examenfraude</w:t>
      </w:r>
      <w:r w:rsidR="001B0190" w:rsidRPr="0040066E">
        <w:rPr>
          <w:rFonts w:ascii="Politie Text" w:hAnsi="Politie Text"/>
          <w:b w:val="0"/>
          <w:sz w:val="20"/>
          <w:szCs w:val="20"/>
        </w:rPr>
        <w:t>*</w:t>
      </w:r>
      <w:r w:rsidR="00B70131" w:rsidRPr="0040066E">
        <w:rPr>
          <w:rFonts w:ascii="Politie Text" w:hAnsi="Politie Text"/>
          <w:b w:val="0"/>
          <w:sz w:val="20"/>
          <w:szCs w:val="20"/>
        </w:rPr>
        <w:t>*</w:t>
      </w:r>
      <w:r w:rsidRPr="0040066E">
        <w:rPr>
          <w:rFonts w:ascii="Politie Text" w:hAnsi="Politie Text"/>
          <w:b w:val="0"/>
          <w:sz w:val="20"/>
          <w:szCs w:val="20"/>
        </w:rPr>
        <w:t xml:space="preserve"> tijdens een examen conform art. </w:t>
      </w:r>
      <w:r w:rsidR="00610CFF">
        <w:rPr>
          <w:rFonts w:ascii="Politie Text" w:hAnsi="Politie Text"/>
          <w:b w:val="0"/>
          <w:sz w:val="20"/>
          <w:szCs w:val="20"/>
        </w:rPr>
        <w:t>30</w:t>
      </w:r>
      <w:r w:rsidRPr="0040066E">
        <w:rPr>
          <w:rFonts w:ascii="Politie Text" w:hAnsi="Politie Text"/>
          <w:b w:val="0"/>
          <w:sz w:val="20"/>
          <w:szCs w:val="20"/>
        </w:rPr>
        <w:t xml:space="preserve"> </w:t>
      </w:r>
      <w:r w:rsidR="00F45052">
        <w:rPr>
          <w:rFonts w:ascii="Politie Text" w:hAnsi="Politie Text"/>
          <w:b w:val="0"/>
          <w:sz w:val="20"/>
          <w:szCs w:val="20"/>
        </w:rPr>
        <w:t xml:space="preserve">van de geldende OER </w:t>
      </w:r>
      <w:r w:rsidRPr="0040066E">
        <w:rPr>
          <w:rFonts w:ascii="Politie Text" w:hAnsi="Politie Text"/>
          <w:b w:val="0"/>
          <w:sz w:val="20"/>
          <w:szCs w:val="20"/>
        </w:rPr>
        <w:t xml:space="preserve">en de Regeling </w:t>
      </w:r>
      <w:r w:rsidR="001B0190" w:rsidRPr="0040066E">
        <w:rPr>
          <w:rFonts w:ascii="Politie Text" w:hAnsi="Politie Text"/>
          <w:b w:val="0"/>
          <w:sz w:val="20"/>
          <w:szCs w:val="20"/>
        </w:rPr>
        <w:t xml:space="preserve">Examenfraude en </w:t>
      </w:r>
      <w:r w:rsidRPr="0040066E">
        <w:rPr>
          <w:rFonts w:ascii="Politie Text" w:hAnsi="Politie Text"/>
          <w:b w:val="0"/>
          <w:sz w:val="20"/>
          <w:szCs w:val="20"/>
        </w:rPr>
        <w:t xml:space="preserve">Onregelmatigheden. Per student dient er één meldingsformulier ingevuld te worden, ook als er meerdere studenten betrokken zijn bij de onregelmatigheid. </w:t>
      </w:r>
    </w:p>
    <w:p w14:paraId="2472F446" w14:textId="43E7F3A2" w:rsidR="007E72B8" w:rsidRPr="0040066E" w:rsidRDefault="007E72B8" w:rsidP="003710D9">
      <w:pPr>
        <w:ind w:left="284"/>
        <w:rPr>
          <w:rFonts w:ascii="Politie Text" w:hAnsi="Politie Text"/>
        </w:rPr>
      </w:pPr>
      <w:r w:rsidRPr="0040066E">
        <w:rPr>
          <w:rFonts w:ascii="Politie Text" w:hAnsi="Politie Text"/>
        </w:rPr>
        <w:t xml:space="preserve">* </w:t>
      </w:r>
      <w:r w:rsidRPr="0040066E">
        <w:rPr>
          <w:rFonts w:ascii="Politie Text" w:hAnsi="Politie Text"/>
          <w:b/>
        </w:rPr>
        <w:t>Onregelmatigheid</w:t>
      </w:r>
      <w:r w:rsidRPr="0040066E">
        <w:rPr>
          <w:rFonts w:ascii="Politie Text" w:hAnsi="Politie Text"/>
        </w:rPr>
        <w:t xml:space="preserve"> conform definitie artikel </w:t>
      </w:r>
      <w:r w:rsidRPr="0077791F">
        <w:rPr>
          <w:rFonts w:ascii="Politie Text" w:hAnsi="Politie Text"/>
        </w:rPr>
        <w:t>1.3</w:t>
      </w:r>
      <w:r w:rsidR="0077791F">
        <w:rPr>
          <w:rFonts w:ascii="Politie Text" w:hAnsi="Politie Text"/>
        </w:rPr>
        <w:t>7</w:t>
      </w:r>
      <w:r w:rsidRPr="0040066E">
        <w:rPr>
          <w:rFonts w:ascii="Politie Text" w:hAnsi="Politie Text"/>
        </w:rPr>
        <w:t xml:space="preserve"> </w:t>
      </w:r>
      <w:r w:rsidR="009603A6">
        <w:rPr>
          <w:rFonts w:ascii="Politie Text" w:hAnsi="Politie Text"/>
        </w:rPr>
        <w:t xml:space="preserve">van </w:t>
      </w:r>
      <w:r w:rsidR="00F45052" w:rsidRPr="00F45052">
        <w:rPr>
          <w:rFonts w:ascii="Politie Text" w:hAnsi="Politie Text"/>
          <w:bCs/>
        </w:rPr>
        <w:t>de geldende OER</w:t>
      </w:r>
      <w:r w:rsidRPr="0040066E">
        <w:rPr>
          <w:rFonts w:ascii="Politie Text" w:hAnsi="Politie Text"/>
        </w:rPr>
        <w:t>:</w:t>
      </w:r>
    </w:p>
    <w:p w14:paraId="1AE580CD" w14:textId="718AF144" w:rsidR="0074459D" w:rsidRPr="0040066E" w:rsidRDefault="007E72B8" w:rsidP="0074459D">
      <w:pPr>
        <w:ind w:left="284"/>
        <w:rPr>
          <w:rFonts w:ascii="Politie Text" w:hAnsi="Politie Text"/>
          <w:i/>
        </w:rPr>
      </w:pPr>
      <w:r w:rsidRPr="0040066E">
        <w:rPr>
          <w:rFonts w:ascii="Politie Text" w:hAnsi="Politie Text"/>
          <w:i/>
        </w:rPr>
        <w:t>Een situatie waarin zaken tijdens het examenproces anders verlopen dan is overeengekomen</w:t>
      </w:r>
      <w:r w:rsidR="0074459D">
        <w:rPr>
          <w:rFonts w:ascii="Politie Text" w:hAnsi="Politie Text"/>
          <w:i/>
        </w:rPr>
        <w:t>.</w:t>
      </w:r>
      <w:r w:rsidRPr="0040066E">
        <w:rPr>
          <w:rFonts w:ascii="Politie Text" w:hAnsi="Politie Text"/>
          <w:i/>
        </w:rPr>
        <w:t xml:space="preserve"> </w:t>
      </w:r>
    </w:p>
    <w:p w14:paraId="70578974" w14:textId="61BD2AC5" w:rsidR="003710D9" w:rsidRDefault="001B0190" w:rsidP="003710D9">
      <w:pPr>
        <w:ind w:left="284"/>
        <w:rPr>
          <w:rFonts w:ascii="Politie Text" w:hAnsi="Politie Text"/>
          <w:i/>
        </w:rPr>
      </w:pPr>
      <w:r w:rsidRPr="0040066E">
        <w:rPr>
          <w:rFonts w:ascii="Politie Text" w:hAnsi="Politie Text"/>
        </w:rPr>
        <w:t>*</w:t>
      </w:r>
      <w:r w:rsidR="007E72B8" w:rsidRPr="0040066E">
        <w:rPr>
          <w:rFonts w:ascii="Politie Text" w:hAnsi="Politie Text"/>
        </w:rPr>
        <w:t>*</w:t>
      </w:r>
      <w:r w:rsidR="003710D9" w:rsidRPr="0040066E">
        <w:rPr>
          <w:rFonts w:ascii="Politie Text" w:hAnsi="Politie Text"/>
        </w:rPr>
        <w:t xml:space="preserve"> </w:t>
      </w:r>
      <w:r w:rsidR="005E5A5E" w:rsidRPr="0040066E">
        <w:rPr>
          <w:rFonts w:ascii="Politie Text" w:hAnsi="Politie Text"/>
          <w:b/>
        </w:rPr>
        <w:t>Examenfraude</w:t>
      </w:r>
      <w:r w:rsidR="003710D9" w:rsidRPr="0040066E">
        <w:rPr>
          <w:rFonts w:ascii="Politie Text" w:hAnsi="Politie Text"/>
        </w:rPr>
        <w:t xml:space="preserve"> conform definitie artikel </w:t>
      </w:r>
      <w:r w:rsidR="003710D9" w:rsidRPr="0077791F">
        <w:rPr>
          <w:rFonts w:ascii="Politie Text" w:hAnsi="Politie Text"/>
        </w:rPr>
        <w:t>1.</w:t>
      </w:r>
      <w:r w:rsidR="005E5A5E" w:rsidRPr="0077791F">
        <w:rPr>
          <w:rFonts w:ascii="Politie Text" w:hAnsi="Politie Text"/>
        </w:rPr>
        <w:t>1</w:t>
      </w:r>
      <w:r w:rsidR="0074459D" w:rsidRPr="0077791F">
        <w:rPr>
          <w:rFonts w:ascii="Politie Text" w:hAnsi="Politie Text"/>
        </w:rPr>
        <w:t>7</w:t>
      </w:r>
      <w:r w:rsidR="00F45052" w:rsidRPr="00F45052">
        <w:rPr>
          <w:rFonts w:ascii="Politie Text" w:hAnsi="Politie Text"/>
          <w:b/>
        </w:rPr>
        <w:t xml:space="preserve"> </w:t>
      </w:r>
      <w:r w:rsidR="009603A6" w:rsidRPr="005D4BAF">
        <w:rPr>
          <w:rFonts w:ascii="Politie Text" w:hAnsi="Politie Text"/>
          <w:bCs/>
        </w:rPr>
        <w:t>van</w:t>
      </w:r>
      <w:r w:rsidR="009603A6">
        <w:rPr>
          <w:rFonts w:ascii="Politie Text" w:hAnsi="Politie Text"/>
          <w:b/>
        </w:rPr>
        <w:t xml:space="preserve"> </w:t>
      </w:r>
      <w:r w:rsidR="00F45052" w:rsidRPr="00F45052">
        <w:rPr>
          <w:rFonts w:ascii="Politie Text" w:hAnsi="Politie Text"/>
          <w:bCs/>
        </w:rPr>
        <w:t>de geldende OER</w:t>
      </w:r>
      <w:r w:rsidR="003710D9" w:rsidRPr="0040066E">
        <w:rPr>
          <w:rFonts w:ascii="Politie Text" w:hAnsi="Politie Text"/>
        </w:rPr>
        <w:t>:</w:t>
      </w:r>
      <w:r w:rsidR="003710D9" w:rsidRPr="0040066E">
        <w:rPr>
          <w:rFonts w:ascii="Politie Text" w:hAnsi="Politie Text"/>
        </w:rPr>
        <w:br/>
      </w:r>
      <w:r w:rsidR="008B7B7C" w:rsidRPr="0040066E">
        <w:rPr>
          <w:rFonts w:ascii="Politie Text" w:hAnsi="Politie Text"/>
          <w:i/>
        </w:rPr>
        <w:t>Het</w:t>
      </w:r>
      <w:r w:rsidR="00AF6C87">
        <w:rPr>
          <w:rFonts w:ascii="Politie Text" w:hAnsi="Politie Text"/>
          <w:i/>
        </w:rPr>
        <w:t xml:space="preserve"> voornemen tot,</w:t>
      </w:r>
      <w:r w:rsidR="008B7B7C" w:rsidRPr="0040066E">
        <w:rPr>
          <w:rFonts w:ascii="Politie Text" w:hAnsi="Politie Text"/>
          <w:i/>
        </w:rPr>
        <w:t xml:space="preserve"> uitlokken</w:t>
      </w:r>
      <w:r w:rsidR="00AF6C87">
        <w:rPr>
          <w:rFonts w:ascii="Politie Text" w:hAnsi="Politie Text"/>
          <w:i/>
        </w:rPr>
        <w:t xml:space="preserve"> van</w:t>
      </w:r>
      <w:r w:rsidR="008B7B7C" w:rsidRPr="0040066E">
        <w:rPr>
          <w:rFonts w:ascii="Politie Text" w:hAnsi="Politie Text"/>
          <w:i/>
        </w:rPr>
        <w:t xml:space="preserve"> of nalaten van handelen</w:t>
      </w:r>
      <w:r w:rsidR="00AF6C87" w:rsidRPr="005D4BAF">
        <w:rPr>
          <w:rFonts w:ascii="Politie Text" w:hAnsi="Politie Text"/>
          <w:i/>
        </w:rPr>
        <w:t>, zodanig dat het vormen van een eerlijk en correct (geheel of gedeeltelijk) oordeel over iemands kennis, inzicht, vaardigheden en/of beroepshouding wordt beïnvloed.</w:t>
      </w:r>
      <w:r w:rsidR="00AF6C87" w:rsidRPr="005D4BAF" w:rsidDel="00211D60">
        <w:rPr>
          <w:rFonts w:ascii="Politie Text" w:hAnsi="Politie Text"/>
          <w:i/>
        </w:rPr>
        <w:t xml:space="preserve"> </w:t>
      </w:r>
      <w:r w:rsidR="00AF6C87" w:rsidRPr="005D4BAF">
        <w:rPr>
          <w:rFonts w:ascii="Politie Text" w:hAnsi="Politie Text"/>
          <w:i/>
        </w:rPr>
        <w:t>Hieronder valt ook</w:t>
      </w:r>
      <w:r w:rsidR="008B7B7C" w:rsidRPr="0040066E">
        <w:rPr>
          <w:rFonts w:ascii="Politie Text" w:hAnsi="Politie Text"/>
          <w:i/>
        </w:rPr>
        <w:t xml:space="preserve"> het (medeplichtig zijn aan het) beïnvloeden van (onderdelen van) een examen o</w:t>
      </w:r>
      <w:r w:rsidR="0074459D">
        <w:rPr>
          <w:rFonts w:ascii="Politie Text" w:hAnsi="Politie Text"/>
          <w:i/>
        </w:rPr>
        <w:t>f</w:t>
      </w:r>
      <w:r w:rsidR="008B7B7C" w:rsidRPr="0040066E">
        <w:rPr>
          <w:rFonts w:ascii="Politie Text" w:hAnsi="Politie Text"/>
          <w:i/>
        </w:rPr>
        <w:t xml:space="preserve"> examenproces </w:t>
      </w:r>
      <w:r w:rsidR="00AF6C87">
        <w:rPr>
          <w:rFonts w:ascii="Politie Text" w:hAnsi="Politie Text"/>
          <w:i/>
        </w:rPr>
        <w:t>of</w:t>
      </w:r>
      <w:r w:rsidR="008B7B7C" w:rsidRPr="0040066E">
        <w:rPr>
          <w:rFonts w:ascii="Politie Text" w:hAnsi="Politie Text"/>
          <w:i/>
        </w:rPr>
        <w:t xml:space="preserve"> het proces van bewijsstukken verzamelen op grond waarvan een examen</w:t>
      </w:r>
      <w:r w:rsidR="0074459D">
        <w:rPr>
          <w:rFonts w:ascii="Politie Text" w:hAnsi="Politie Text"/>
          <w:i/>
        </w:rPr>
        <w:t xml:space="preserve"> </w:t>
      </w:r>
      <w:r w:rsidR="008B7B7C" w:rsidRPr="0040066E">
        <w:rPr>
          <w:rFonts w:ascii="Politie Text" w:hAnsi="Politie Text"/>
          <w:i/>
        </w:rPr>
        <w:t>wordt afgelegd.</w:t>
      </w:r>
    </w:p>
    <w:p w14:paraId="7972D077" w14:textId="1C886695" w:rsidR="00F45052" w:rsidRPr="004415B1" w:rsidRDefault="00F45052" w:rsidP="00F45052">
      <w:pPr>
        <w:pStyle w:val="Lijstalinea"/>
        <w:widowControl w:val="0"/>
        <w:numPr>
          <w:ilvl w:val="0"/>
          <w:numId w:val="38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center" w:pos="4536"/>
          <w:tab w:val="right" w:pos="9072"/>
        </w:tabs>
        <w:spacing w:line="250" w:lineRule="atLeast"/>
        <w:ind w:left="266" w:hanging="266"/>
        <w:rPr>
          <w:rFonts w:cs="Arial"/>
          <w:b/>
          <w:bCs/>
        </w:rPr>
      </w:pPr>
      <w:r w:rsidRPr="005256C1">
        <w:rPr>
          <w:rFonts w:cs="Arial"/>
        </w:rPr>
        <w:t>Mail het volledig ingevulde formulier</w:t>
      </w:r>
      <w:r w:rsidRPr="005256C1">
        <w:t xml:space="preserve"> </w:t>
      </w:r>
      <w:r w:rsidRPr="004415B1">
        <w:t xml:space="preserve">naar </w:t>
      </w:r>
      <w:hyperlink r:id="rId7" w:history="1">
        <w:r w:rsidRPr="004415B1">
          <w:rPr>
            <w:rStyle w:val="Hyperlink"/>
            <w:color w:val="auto"/>
          </w:rPr>
          <w:t>examencommissie@politieacademie.nl</w:t>
        </w:r>
      </w:hyperlink>
      <w:r w:rsidRPr="004415B1">
        <w:t xml:space="preserve">, met een cc naar </w:t>
      </w:r>
      <w:hyperlink r:id="rId8">
        <w:r w:rsidRPr="004415B1">
          <w:rPr>
            <w:rStyle w:val="Hyperlink"/>
            <w:color w:val="auto"/>
          </w:rPr>
          <w:t>corsa.registratie@politieacademie.nl</w:t>
        </w:r>
      </w:hyperlink>
      <w:r w:rsidRPr="004415B1">
        <w:t>.</w:t>
      </w:r>
    </w:p>
    <w:p w14:paraId="69411C07" w14:textId="5F9F57B3" w:rsidR="003710D9" w:rsidRPr="004415B1" w:rsidRDefault="003710D9" w:rsidP="003710D9">
      <w:pPr>
        <w:rPr>
          <w:rFonts w:ascii="Politie Text" w:hAnsi="Politie Text" w:cs="Arial"/>
          <w:bCs/>
        </w:rPr>
      </w:pPr>
    </w:p>
    <w:p w14:paraId="4A2BF575" w14:textId="77777777" w:rsidR="00F45052" w:rsidRPr="005256C1" w:rsidRDefault="00F45052" w:rsidP="00F45052">
      <w:pPr>
        <w:pStyle w:val="Kop1A"/>
      </w:pPr>
      <w:r w:rsidRPr="005256C1">
        <w:t>Gegevens</w:t>
      </w:r>
    </w:p>
    <w:p w14:paraId="49F2B06A" w14:textId="63B10A00" w:rsidR="00F45052" w:rsidRPr="00F45052" w:rsidRDefault="00F45052" w:rsidP="00F45052">
      <w:pPr>
        <w:pStyle w:val="Kop1-Zondernummer"/>
      </w:pPr>
      <w:r>
        <w:t xml:space="preserve">Melder </w:t>
      </w:r>
      <w:r w:rsidRPr="005256C1">
        <w:t>gegevens</w:t>
      </w:r>
    </w:p>
    <w:tbl>
      <w:tblPr>
        <w:tblStyle w:val="Tabel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5216"/>
      </w:tblGrid>
      <w:tr w:rsidR="003710D9" w:rsidRPr="0040066E" w14:paraId="0C8302E7" w14:textId="77777777" w:rsidTr="0040066E">
        <w:tc>
          <w:tcPr>
            <w:tcW w:w="4565" w:type="dxa"/>
          </w:tcPr>
          <w:p w14:paraId="66B471B4" w14:textId="77777777" w:rsidR="003710D9" w:rsidRPr="0040066E" w:rsidRDefault="003710D9" w:rsidP="004552F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Naam melder</w:t>
            </w:r>
          </w:p>
        </w:tc>
        <w:sdt>
          <w:sdtPr>
            <w:rPr>
              <w:rFonts w:ascii="Politie Text" w:hAnsi="Politie Text" w:cs="Arial"/>
            </w:rPr>
            <w:alias w:val="Vul hier als melder je naam in"/>
            <w:tag w:val="Vul hier als melder je naam in"/>
            <w:id w:val="-1498335639"/>
            <w:placeholder>
              <w:docPart w:val="1464831CB29D4F6C88E712338B3E3934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337AE3D4" w14:textId="77777777" w:rsidR="003710D9" w:rsidRPr="0040066E" w:rsidRDefault="003D67A5" w:rsidP="003D67A5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als melder je naam in.</w:t>
                </w:r>
              </w:p>
            </w:tc>
          </w:sdtContent>
        </w:sdt>
      </w:tr>
      <w:tr w:rsidR="003710D9" w:rsidRPr="0040066E" w14:paraId="02E57D95" w14:textId="77777777" w:rsidTr="0040066E">
        <w:tc>
          <w:tcPr>
            <w:tcW w:w="4565" w:type="dxa"/>
          </w:tcPr>
          <w:p w14:paraId="191304F4" w14:textId="77777777" w:rsidR="003710D9" w:rsidRPr="0040066E" w:rsidRDefault="003710D9" w:rsidP="004552F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E-mailadres melder</w:t>
            </w:r>
          </w:p>
        </w:tc>
        <w:sdt>
          <w:sdtPr>
            <w:rPr>
              <w:rFonts w:ascii="Politie Text" w:hAnsi="Politie Text" w:cs="Arial"/>
            </w:rPr>
            <w:alias w:val="Vul hier als melder je e-mailadres in"/>
            <w:tag w:val="Vul hier als melder je e-mailadres in"/>
            <w:id w:val="-1341469849"/>
            <w:placeholder>
              <w:docPart w:val="3CF2273AA0AB4CE0BC7E4BBF4B2BDC00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09B1BE7D" w14:textId="77777777" w:rsidR="003710D9" w:rsidRPr="0040066E" w:rsidRDefault="003D67A5" w:rsidP="003D67A5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als melder het e-mail adres in waarop je bereikbaar bent.</w:t>
                </w:r>
              </w:p>
            </w:tc>
          </w:sdtContent>
        </w:sdt>
      </w:tr>
      <w:tr w:rsidR="003710D9" w:rsidRPr="0040066E" w14:paraId="21A74A8F" w14:textId="77777777" w:rsidTr="0040066E">
        <w:tc>
          <w:tcPr>
            <w:tcW w:w="4565" w:type="dxa"/>
          </w:tcPr>
          <w:p w14:paraId="390F6B23" w14:textId="77777777" w:rsidR="003710D9" w:rsidRPr="0040066E" w:rsidRDefault="003710D9" w:rsidP="004552F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Telefoonnummer melder</w:t>
            </w:r>
          </w:p>
        </w:tc>
        <w:sdt>
          <w:sdtPr>
            <w:rPr>
              <w:rFonts w:ascii="Politie Text" w:hAnsi="Politie Text" w:cs="Arial"/>
            </w:rPr>
            <w:alias w:val="Vul hier als melder je telefoonnummer in"/>
            <w:tag w:val="Vul hier als melder je telefoonnummer in"/>
            <w:id w:val="-1865198810"/>
            <w:placeholder>
              <w:docPart w:val="107B0FE938294E3385F035051A075367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1F8DE56D" w14:textId="77777777" w:rsidR="003710D9" w:rsidRPr="0040066E" w:rsidRDefault="003D67A5" w:rsidP="003D67A5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als melder het telefoonnummer in waarop je bereikbaar bent.</w:t>
                </w:r>
              </w:p>
            </w:tc>
          </w:sdtContent>
        </w:sdt>
      </w:tr>
    </w:tbl>
    <w:p w14:paraId="29E42020" w14:textId="77777777" w:rsidR="003710D9" w:rsidRPr="0040066E" w:rsidRDefault="003710D9" w:rsidP="003710D9">
      <w:pPr>
        <w:rPr>
          <w:rFonts w:ascii="Politie Text" w:hAnsi="Politie Text" w:cs="Arial"/>
          <w:b/>
        </w:rPr>
      </w:pPr>
    </w:p>
    <w:p w14:paraId="6569929B" w14:textId="5CEC3B71" w:rsidR="00B66150" w:rsidRPr="00F45052" w:rsidRDefault="00F45052" w:rsidP="00F45052">
      <w:pPr>
        <w:pStyle w:val="Kop1-Zondernummer"/>
      </w:pPr>
      <w:r w:rsidRPr="005256C1">
        <w:t>Studentgegevens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2768"/>
        <w:gridCol w:w="2410"/>
      </w:tblGrid>
      <w:tr w:rsidR="00FA5AB7" w:rsidRPr="0040066E" w14:paraId="0035B08C" w14:textId="77777777" w:rsidTr="0040066E">
        <w:tc>
          <w:tcPr>
            <w:tcW w:w="4603" w:type="dxa"/>
            <w:tcBorders>
              <w:right w:val="single" w:sz="4" w:space="0" w:color="auto"/>
            </w:tcBorders>
          </w:tcPr>
          <w:p w14:paraId="6A0B4614" w14:textId="77777777" w:rsidR="00FA5AB7" w:rsidRPr="0040066E" w:rsidRDefault="00FA5AB7" w:rsidP="00FA5AB7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 xml:space="preserve">Studentnummer </w:t>
            </w:r>
          </w:p>
        </w:tc>
        <w:sdt>
          <w:sdtPr>
            <w:rPr>
              <w:rFonts w:ascii="Politie Text" w:hAnsi="Politie Text" w:cs="Arial"/>
            </w:rPr>
            <w:alias w:val="Studentnummer 6-cijferig"/>
            <w:tag w:val="Studentnummer 6-cijferig"/>
            <w:id w:val="-772240897"/>
            <w:placeholder>
              <w:docPart w:val="532638E4FD7F4F1096655BEE44DDB481"/>
            </w:placeholder>
            <w:showingPlcHdr/>
          </w:sdtPr>
          <w:sdtEndPr/>
          <w:sdtContent>
            <w:tc>
              <w:tcPr>
                <w:tcW w:w="2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8C690C" w14:textId="77777777" w:rsidR="00FA5AB7" w:rsidRPr="0040066E" w:rsidRDefault="00FA5AB7" w:rsidP="00FA5AB7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Fonts w:ascii="Politie Text" w:hAnsi="Politie Text" w:cs="Arial"/>
                  </w:rPr>
                  <w:t>Vul hier de 6-cijferig code van het studentnummer</w:t>
                </w: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 xml:space="preserve"> in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6CDE6" w14:textId="77777777" w:rsidR="00FA5AB7" w:rsidRPr="0040066E" w:rsidRDefault="00FA5AB7" w:rsidP="00FA5AB7">
            <w:pPr>
              <w:rPr>
                <w:rFonts w:ascii="Politie Text" w:hAnsi="Politie Text" w:cs="Arial"/>
              </w:rPr>
            </w:pPr>
          </w:p>
        </w:tc>
      </w:tr>
      <w:tr w:rsidR="00B66150" w:rsidRPr="0040066E" w14:paraId="767CE4DD" w14:textId="77777777" w:rsidTr="0040066E">
        <w:tc>
          <w:tcPr>
            <w:tcW w:w="4603" w:type="dxa"/>
            <w:tcBorders>
              <w:right w:val="single" w:sz="4" w:space="0" w:color="auto"/>
            </w:tcBorders>
          </w:tcPr>
          <w:p w14:paraId="357374AF" w14:textId="79A5C44A" w:rsidR="00B66150" w:rsidRPr="0040066E" w:rsidRDefault="00B66150" w:rsidP="00B66150">
            <w:pPr>
              <w:rPr>
                <w:rFonts w:ascii="Politie Text" w:hAnsi="Politie Text" w:cs="Arial"/>
              </w:rPr>
            </w:pPr>
            <w:r w:rsidRPr="001B401B">
              <w:rPr>
                <w:rFonts w:ascii="Politie Text" w:hAnsi="Politie Text" w:cs="Arial"/>
              </w:rPr>
              <w:t>Naam</w:t>
            </w:r>
            <w:r>
              <w:rPr>
                <w:rFonts w:ascii="Politie Text" w:hAnsi="Politie Text" w:cs="Arial"/>
              </w:rPr>
              <w:t xml:space="preserve">, </w:t>
            </w:r>
            <w:r w:rsidRPr="001B401B">
              <w:rPr>
                <w:rFonts w:ascii="Politie Text" w:hAnsi="Politie Text" w:cs="Arial"/>
              </w:rPr>
              <w:t>voorletters</w:t>
            </w:r>
            <w:r>
              <w:rPr>
                <w:rFonts w:ascii="Politie Text" w:hAnsi="Politie Text" w:cs="Arial"/>
              </w:rPr>
              <w:t xml:space="preserve"> en (Roepnaam)</w:t>
            </w:r>
          </w:p>
        </w:tc>
        <w:sdt>
          <w:sdtPr>
            <w:rPr>
              <w:rFonts w:ascii="Politie Text" w:hAnsi="Politie Text"/>
            </w:rPr>
            <w:alias w:val="Voorletters en achternaam"/>
            <w:tag w:val="Voorletters en achternaam"/>
            <w:id w:val="-1146892524"/>
            <w:placeholder>
              <w:docPart w:val="5479077A28C34CB7967595BA6548633E"/>
            </w:placeholder>
            <w:text/>
          </w:sdtPr>
          <w:sdtEndPr/>
          <w:sdtContent>
            <w:tc>
              <w:tcPr>
                <w:tcW w:w="2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9503BB0" w14:textId="2789A16C" w:rsidR="00B66150" w:rsidRDefault="00B66150" w:rsidP="00B66150">
                <w:pPr>
                  <w:rPr>
                    <w:rFonts w:ascii="Politie Text" w:hAnsi="Politie Text" w:cs="Arial"/>
                  </w:rPr>
                </w:pPr>
                <w:r>
                  <w:rPr>
                    <w:rFonts w:ascii="Politie Text" w:hAnsi="Politie Text"/>
                  </w:rPr>
                  <w:t>Vul hier je Achternaam, voorletters en Roepnaam in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E87D0" w14:textId="77777777" w:rsidR="00B66150" w:rsidRPr="0040066E" w:rsidRDefault="00B66150" w:rsidP="00B66150">
            <w:pPr>
              <w:rPr>
                <w:rFonts w:ascii="Politie Text" w:hAnsi="Politie Text" w:cs="Arial"/>
              </w:rPr>
            </w:pPr>
          </w:p>
        </w:tc>
      </w:tr>
      <w:tr w:rsidR="00B66150" w:rsidRPr="0040066E" w14:paraId="78C01000" w14:textId="77777777" w:rsidTr="0040066E">
        <w:tc>
          <w:tcPr>
            <w:tcW w:w="4603" w:type="dxa"/>
          </w:tcPr>
          <w:p w14:paraId="26C2A2FC" w14:textId="77777777" w:rsidR="00B66150" w:rsidRPr="0040066E" w:rsidRDefault="00B66150" w:rsidP="00B66150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Telefoonnummer(s)</w:t>
            </w:r>
          </w:p>
        </w:tc>
        <w:sdt>
          <w:sdtPr>
            <w:rPr>
              <w:rFonts w:ascii="Politie Text" w:hAnsi="Politie Text" w:cs="Arial"/>
            </w:rPr>
            <w:alias w:val="Telefoonnummer(s) van student"/>
            <w:tag w:val="Telefoonnummer(s) van student"/>
            <w:id w:val="-2126372494"/>
            <w:placeholder>
              <w:docPart w:val="92ACEF98A0014E90A00E577CF12AD128"/>
            </w:placeholder>
            <w:showingPlcHdr/>
          </w:sdtPr>
          <w:sdtEndPr/>
          <w:sdtContent>
            <w:tc>
              <w:tcPr>
                <w:tcW w:w="5178" w:type="dxa"/>
                <w:gridSpan w:val="2"/>
              </w:tcPr>
              <w:p w14:paraId="13F352E6" w14:textId="77777777" w:rsidR="00B66150" w:rsidRPr="0040066E" w:rsidRDefault="00B66150" w:rsidP="00B66150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de telefoonnummer(s) in waarop student bereikbaar is.</w:t>
                </w:r>
              </w:p>
            </w:tc>
          </w:sdtContent>
        </w:sdt>
      </w:tr>
      <w:tr w:rsidR="00B66150" w:rsidRPr="0040066E" w14:paraId="2249CD92" w14:textId="77777777" w:rsidTr="0040066E">
        <w:tc>
          <w:tcPr>
            <w:tcW w:w="4603" w:type="dxa"/>
          </w:tcPr>
          <w:p w14:paraId="7B32D704" w14:textId="030DE751" w:rsidR="00B66150" w:rsidRPr="0040066E" w:rsidRDefault="00B66150" w:rsidP="00B66150">
            <w:pPr>
              <w:rPr>
                <w:rFonts w:ascii="Politie Text" w:hAnsi="Politie Text" w:cs="Arial"/>
              </w:rPr>
            </w:pPr>
            <w:r w:rsidRPr="001B401B">
              <w:rPr>
                <w:rFonts w:ascii="Politie Text" w:hAnsi="Politie Text" w:cs="Arial"/>
              </w:rPr>
              <w:t>E-mailadres(</w:t>
            </w:r>
            <w:r>
              <w:rPr>
                <w:rFonts w:ascii="Politie Text" w:hAnsi="Politie Text" w:cs="Arial"/>
              </w:rPr>
              <w:t>werk</w:t>
            </w:r>
            <w:r w:rsidRPr="001B401B">
              <w:rPr>
                <w:rFonts w:ascii="Politie Text" w:hAnsi="Politie Text" w:cs="Arial"/>
              </w:rPr>
              <w:t>)</w:t>
            </w:r>
          </w:p>
        </w:tc>
        <w:sdt>
          <w:sdtPr>
            <w:rPr>
              <w:rFonts w:ascii="Politie Text" w:hAnsi="Politie Text"/>
            </w:rPr>
            <w:alias w:val="Voorletters en achternaam"/>
            <w:tag w:val="Voorletters en achternaam"/>
            <w:id w:val="1910030321"/>
            <w:placeholder>
              <w:docPart w:val="BC010F9DAF6745EDBD48ACCF0E288DA0"/>
            </w:placeholder>
            <w:text/>
          </w:sdtPr>
          <w:sdtEndPr/>
          <w:sdtContent>
            <w:tc>
              <w:tcPr>
                <w:tcW w:w="5178" w:type="dxa"/>
                <w:gridSpan w:val="2"/>
              </w:tcPr>
              <w:p w14:paraId="686FC0F1" w14:textId="476FCCC4" w:rsidR="00B66150" w:rsidRPr="0040066E" w:rsidRDefault="00B66150" w:rsidP="00B66150">
                <w:pPr>
                  <w:rPr>
                    <w:rFonts w:ascii="Politie Text" w:hAnsi="Politie Text" w:cs="Arial"/>
                  </w:rPr>
                </w:pPr>
                <w:r>
                  <w:rPr>
                    <w:rFonts w:ascii="Politie Text" w:hAnsi="Politie Text"/>
                  </w:rPr>
                  <w:t>Vul hier je e-mailadres (werk)</w:t>
                </w:r>
              </w:p>
            </w:tc>
          </w:sdtContent>
        </w:sdt>
      </w:tr>
      <w:tr w:rsidR="00B66150" w:rsidRPr="0040066E" w14:paraId="06844231" w14:textId="77777777" w:rsidTr="0040066E">
        <w:tc>
          <w:tcPr>
            <w:tcW w:w="4603" w:type="dxa"/>
          </w:tcPr>
          <w:p w14:paraId="06FCC23D" w14:textId="0FDF6D6F" w:rsidR="00B66150" w:rsidRPr="0040066E" w:rsidRDefault="00B66150" w:rsidP="00B66150">
            <w:pPr>
              <w:rPr>
                <w:rFonts w:ascii="Politie Text" w:hAnsi="Politie Text" w:cs="Arial"/>
              </w:rPr>
            </w:pPr>
            <w:r w:rsidRPr="001B401B">
              <w:rPr>
                <w:rFonts w:ascii="Politie Text" w:hAnsi="Politie Text" w:cs="Arial"/>
              </w:rPr>
              <w:t>E-mailadres</w:t>
            </w:r>
            <w:r>
              <w:rPr>
                <w:rFonts w:ascii="Politie Text" w:hAnsi="Politie Text" w:cs="Arial"/>
              </w:rPr>
              <w:t>( privé</w:t>
            </w:r>
            <w:r w:rsidRPr="001B401B">
              <w:rPr>
                <w:rFonts w:ascii="Politie Text" w:hAnsi="Politie Text" w:cs="Arial"/>
              </w:rPr>
              <w:t>)</w:t>
            </w:r>
          </w:p>
        </w:tc>
        <w:sdt>
          <w:sdtPr>
            <w:rPr>
              <w:rFonts w:ascii="Politie Text" w:hAnsi="Politie Text" w:cs="Arial"/>
            </w:rPr>
            <w:alias w:val="E-mail adres(sen)"/>
            <w:tag w:val="E-mail adres(sen)"/>
            <w:id w:val="597220924"/>
            <w:placeholder>
              <w:docPart w:val="3BD15D9832FC4CF9B62737D8CBDEBC18"/>
            </w:placeholder>
            <w:text/>
          </w:sdtPr>
          <w:sdtEndPr/>
          <w:sdtContent>
            <w:tc>
              <w:tcPr>
                <w:tcW w:w="5178" w:type="dxa"/>
                <w:gridSpan w:val="2"/>
              </w:tcPr>
              <w:p w14:paraId="29B45742" w14:textId="0975FE64" w:rsidR="00B66150" w:rsidRDefault="00B66150" w:rsidP="00B66150">
                <w:pPr>
                  <w:rPr>
                    <w:rFonts w:ascii="Politie Text" w:hAnsi="Politie Text" w:cs="Arial"/>
                  </w:rPr>
                </w:pPr>
                <w:r w:rsidRPr="00DE0330">
                  <w:rPr>
                    <w:rFonts w:ascii="Politie Text" w:hAnsi="Politie Text" w:cs="Arial"/>
                  </w:rPr>
                  <w:t>Vul hier je e-mailadres (privé)</w:t>
                </w:r>
              </w:p>
            </w:tc>
          </w:sdtContent>
        </w:sdt>
      </w:tr>
      <w:tr w:rsidR="00B66150" w:rsidRPr="0040066E" w14:paraId="408CAC93" w14:textId="77777777" w:rsidTr="00400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2B9" w14:textId="77777777" w:rsidR="00B66150" w:rsidRPr="0040066E" w:rsidRDefault="00B66150" w:rsidP="00B66150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Eenheid / organisatie</w:t>
            </w:r>
          </w:p>
        </w:tc>
        <w:sdt>
          <w:sdtPr>
            <w:rPr>
              <w:rFonts w:ascii="Politie Text" w:hAnsi="Politie Text" w:cs="Arial"/>
            </w:rPr>
            <w:alias w:val="Kies de eenheid waar de student is aangesteld"/>
            <w:tag w:val="Kies de eenheid waar de student is aangesteld"/>
            <w:id w:val="2146705024"/>
            <w:placeholder>
              <w:docPart w:val="C7DBD077B72B4C4AB217746F1EAFA7E1"/>
            </w:placeholder>
          </w:sdtPr>
          <w:sdtEndPr/>
          <w:sdtContent>
            <w:sdt>
              <w:sdtPr>
                <w:rPr>
                  <w:rFonts w:ascii="Politie Text" w:hAnsi="Politie Text" w:cs="Arial"/>
                </w:rPr>
                <w:id w:val="1338426129"/>
                <w:placeholder>
                  <w:docPart w:val="F1A8F6C59FBE48B79A7A386893EE392F"/>
                </w:placeholder>
                <w:showingPlcHdr/>
                <w:dropDownList>
                  <w:listItem w:value="Kies een item."/>
                  <w:listItem w:displayText="Amsterdam" w:value="Amsterdam"/>
                  <w:listItem w:displayText="Den Haag" w:value="Den Haag"/>
                  <w:listItem w:displayText="Landelijke Eenheid" w:value="Landelijke Eenheid"/>
                  <w:listItem w:displayText="Limburg" w:value="Limburg"/>
                  <w:listItem w:displayText="Midden-Nederland" w:value="Midden-Nederland"/>
                  <w:listItem w:displayText="Noord-Holland" w:value="Noord-Holland"/>
                  <w:listItem w:displayText="Noord-Nederland" w:value="Noord-Nederland"/>
                  <w:listItem w:displayText="Oost-Brabant" w:value="Oost-Brabant"/>
                  <w:listItem w:displayText="Oost-Nederland" w:value="Oost-Nederland"/>
                  <w:listItem w:displayText="Rotterdam" w:value="Rotterdam"/>
                  <w:listItem w:displayText="Zeeland-West-Brabant" w:value="Zeeland-West-Brabant"/>
                  <w:listItem w:displayText="PDC" w:value="PDC"/>
                  <w:listItem w:displayText="Programma's en projecten" w:value="Programma's en projecten"/>
                  <w:listItem w:displayText="IV-organisatie" w:value="IV-organisatie"/>
                  <w:listItem w:displayText="Staf Korpsleiding" w:value="Staf Korpsleiding"/>
                  <w:listItem w:displayText="KMAR" w:value="KMAR"/>
                  <w:listItem w:displayText="Externe organisatie" w:value="Externe organisatie"/>
                </w:dropDownList>
              </w:sdtPr>
              <w:sdtEndPr/>
              <w:sdtContent>
                <w:tc>
                  <w:tcPr>
                    <w:tcW w:w="517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720CE06" w14:textId="77777777" w:rsidR="00B66150" w:rsidRPr="0040066E" w:rsidRDefault="00B66150" w:rsidP="00B66150">
                    <w:pPr>
                      <w:rPr>
                        <w:rFonts w:ascii="Politie Text" w:hAnsi="Politie Text" w:cs="Arial"/>
                      </w:rPr>
                    </w:pPr>
                    <w:r w:rsidRPr="0040066E">
                      <w:rPr>
                        <w:rStyle w:val="Tekstvantijdelijkeaanduiding"/>
                        <w:rFonts w:ascii="Politie Text" w:hAnsi="Politie Text" w:cs="Arial"/>
                        <w:color w:val="auto"/>
                      </w:rPr>
                      <w:t>Kies de eenheid waar de student is aangesteld.</w:t>
                    </w:r>
                  </w:p>
                </w:tc>
              </w:sdtContent>
            </w:sdt>
          </w:sdtContent>
        </w:sdt>
      </w:tr>
    </w:tbl>
    <w:p w14:paraId="55D6DC11" w14:textId="61E98CA4" w:rsidR="00F45052" w:rsidRPr="00F45052" w:rsidRDefault="00F45052" w:rsidP="00F45052">
      <w:pPr>
        <w:pStyle w:val="Kop1-Zondernummer"/>
      </w:pPr>
      <w:r>
        <w:t xml:space="preserve">Leidinggevende </w:t>
      </w:r>
      <w:r w:rsidRPr="005256C1">
        <w:t>gegevens</w:t>
      </w:r>
    </w:p>
    <w:tbl>
      <w:tblPr>
        <w:tblW w:w="9781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5178"/>
      </w:tblGrid>
      <w:tr w:rsidR="003710D9" w:rsidRPr="0040066E" w14:paraId="69B9C5A9" w14:textId="77777777" w:rsidTr="0040066E">
        <w:tc>
          <w:tcPr>
            <w:tcW w:w="4603" w:type="dxa"/>
            <w:tcBorders>
              <w:top w:val="single" w:sz="4" w:space="0" w:color="auto"/>
            </w:tcBorders>
          </w:tcPr>
          <w:p w14:paraId="7E7D88E3" w14:textId="77777777" w:rsidR="003710D9" w:rsidRPr="0040066E" w:rsidRDefault="003710D9" w:rsidP="004552F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Naam leidinggevende van student in eenheid</w:t>
            </w:r>
          </w:p>
        </w:tc>
        <w:sdt>
          <w:sdtPr>
            <w:rPr>
              <w:rFonts w:ascii="Politie Text" w:hAnsi="Politie Text" w:cs="Arial"/>
            </w:rPr>
            <w:alias w:val="Vul de naam van de leidinggevende van de student in"/>
            <w:tag w:val="Vul de naam van de leidinggevende van de student in"/>
            <w:id w:val="-824978251"/>
            <w:placeholder>
              <w:docPart w:val="289F2B15ABBA4DDBA2D4E5D826E09D71"/>
            </w:placeholder>
            <w:showingPlcHdr/>
          </w:sdtPr>
          <w:sdtEndPr/>
          <w:sdtContent>
            <w:tc>
              <w:tcPr>
                <w:tcW w:w="5178" w:type="dxa"/>
                <w:tcBorders>
                  <w:top w:val="single" w:sz="4" w:space="0" w:color="auto"/>
                </w:tcBorders>
              </w:tcPr>
              <w:p w14:paraId="30F95EE2" w14:textId="77777777" w:rsidR="003710D9" w:rsidRPr="0040066E" w:rsidRDefault="003710D9" w:rsidP="004552FF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de naam van de leidinggevende van de student in.</w:t>
                </w:r>
              </w:p>
            </w:tc>
          </w:sdtContent>
        </w:sdt>
      </w:tr>
      <w:tr w:rsidR="003710D9" w:rsidRPr="0040066E" w14:paraId="2940579D" w14:textId="77777777" w:rsidTr="0040066E">
        <w:tc>
          <w:tcPr>
            <w:tcW w:w="4603" w:type="dxa"/>
          </w:tcPr>
          <w:p w14:paraId="16E0E221" w14:textId="77777777" w:rsidR="003710D9" w:rsidRPr="0040066E" w:rsidRDefault="003710D9" w:rsidP="004552F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Functie leidinggevende van student in eenheid</w:t>
            </w:r>
          </w:p>
        </w:tc>
        <w:sdt>
          <w:sdtPr>
            <w:rPr>
              <w:rFonts w:ascii="Politie Text" w:hAnsi="Politie Text" w:cs="Arial"/>
            </w:rPr>
            <w:alias w:val="Vul de functie van de leidinggevende van student in"/>
            <w:tag w:val="Vul de functie van de leidinggevende van student in"/>
            <w:id w:val="-1893109759"/>
            <w:placeholder>
              <w:docPart w:val="BF5DBAE2C50044FF882E2A00F41147B8"/>
            </w:placeholder>
            <w:showingPlcHdr/>
          </w:sdtPr>
          <w:sdtEndPr/>
          <w:sdtContent>
            <w:tc>
              <w:tcPr>
                <w:tcW w:w="5178" w:type="dxa"/>
              </w:tcPr>
              <w:p w14:paraId="4C4FB785" w14:textId="77777777" w:rsidR="003710D9" w:rsidRPr="0040066E" w:rsidRDefault="003710D9" w:rsidP="004552FF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de functie van de leidinggevende van de student in.</w:t>
                </w:r>
              </w:p>
            </w:tc>
          </w:sdtContent>
        </w:sdt>
      </w:tr>
      <w:tr w:rsidR="003710D9" w:rsidRPr="0040066E" w14:paraId="173F52BD" w14:textId="77777777" w:rsidTr="0040066E">
        <w:tc>
          <w:tcPr>
            <w:tcW w:w="4603" w:type="dxa"/>
          </w:tcPr>
          <w:p w14:paraId="246DE3E6" w14:textId="77777777" w:rsidR="003710D9" w:rsidRPr="0040066E" w:rsidRDefault="003710D9" w:rsidP="004552F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 xml:space="preserve">E-mailadres leidinggevende van student </w:t>
            </w:r>
          </w:p>
        </w:tc>
        <w:sdt>
          <w:sdtPr>
            <w:rPr>
              <w:rFonts w:ascii="Politie Text" w:hAnsi="Politie Text" w:cs="Arial"/>
            </w:rPr>
            <w:alias w:val="Vul het e-mail adres van de leidinggevende van student in"/>
            <w:tag w:val="Vul het e-mail adres van de leidinggevende van student in"/>
            <w:id w:val="67623858"/>
            <w:placeholder>
              <w:docPart w:val="0F55D1F883E244059C47465A8888F073"/>
            </w:placeholder>
            <w:showingPlcHdr/>
          </w:sdtPr>
          <w:sdtEndPr/>
          <w:sdtContent>
            <w:tc>
              <w:tcPr>
                <w:tcW w:w="5178" w:type="dxa"/>
              </w:tcPr>
              <w:p w14:paraId="26CCBB6F" w14:textId="77777777" w:rsidR="003710D9" w:rsidRPr="0040066E" w:rsidRDefault="003710D9" w:rsidP="004552FF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het e-mailadres van de leidinggevende van de student in.</w:t>
                </w:r>
              </w:p>
            </w:tc>
          </w:sdtContent>
        </w:sdt>
      </w:tr>
    </w:tbl>
    <w:p w14:paraId="23DB71EE" w14:textId="77777777" w:rsidR="004C5973" w:rsidRDefault="004C5973" w:rsidP="003710D9">
      <w:pPr>
        <w:pStyle w:val="Kop1"/>
        <w:numPr>
          <w:ilvl w:val="0"/>
          <w:numId w:val="0"/>
        </w:numPr>
        <w:rPr>
          <w:rFonts w:ascii="Politie Text" w:hAnsi="Politie Text"/>
          <w:sz w:val="20"/>
          <w:szCs w:val="20"/>
        </w:rPr>
      </w:pPr>
    </w:p>
    <w:p w14:paraId="7355E616" w14:textId="64582049" w:rsidR="003710D9" w:rsidRPr="0040066E" w:rsidRDefault="003710D9" w:rsidP="003710D9">
      <w:pPr>
        <w:pStyle w:val="Kop1"/>
        <w:numPr>
          <w:ilvl w:val="0"/>
          <w:numId w:val="0"/>
        </w:numPr>
        <w:rPr>
          <w:rFonts w:ascii="Politie Text" w:hAnsi="Politie Text"/>
        </w:rPr>
      </w:pPr>
      <w:r w:rsidRPr="0040066E">
        <w:rPr>
          <w:rFonts w:ascii="Politie Text" w:hAnsi="Politie Text"/>
          <w:sz w:val="20"/>
          <w:szCs w:val="20"/>
        </w:rPr>
        <w:t>Opleidingsgegevens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5178"/>
      </w:tblGrid>
      <w:tr w:rsidR="003710D9" w:rsidRPr="0040066E" w14:paraId="18A94F91" w14:textId="77777777" w:rsidTr="0040066E">
        <w:tc>
          <w:tcPr>
            <w:tcW w:w="4603" w:type="dxa"/>
          </w:tcPr>
          <w:p w14:paraId="4168DA7F" w14:textId="77777777" w:rsidR="003710D9" w:rsidRPr="0040066E" w:rsidRDefault="003710D9" w:rsidP="003E7CE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Onderwijsteam</w:t>
            </w:r>
            <w:r w:rsidR="00113D57" w:rsidRPr="0040066E">
              <w:rPr>
                <w:rFonts w:ascii="Politie Text" w:hAnsi="Politie Text" w:cs="Arial"/>
              </w:rPr>
              <w:t xml:space="preserve"> / opleiding</w:t>
            </w:r>
          </w:p>
        </w:tc>
        <w:sdt>
          <w:sdtPr>
            <w:rPr>
              <w:rFonts w:ascii="Politie Text" w:hAnsi="Politie Text" w:cs="Arial"/>
            </w:rPr>
            <w:alias w:val="Kies het betreffende onderwijsteam / opleiding"/>
            <w:tag w:val="Kies het betreffende onderwijsteam / opleiding"/>
            <w:id w:val="1602381845"/>
            <w:placeholder>
              <w:docPart w:val="706099B49862423ABF093C502836EE88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Aruba" w:value="BPO MBO Aruba"/>
              <w:listItem w:displayText="BPO MBO Cariben" w:value="BPO MBO Cariben"/>
              <w:listItem w:displayText="BPO MBO Den Dolder" w:value="BPO MBO Den Dolder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Team Bijzondere afspraken" w:value="Team Bijzondere afspraken"/>
              <w:listItem w:displayText="HO Bachelor of Policing" w:value="HO Bachelor of Policing"/>
              <w:listItem w:displayText="HO Minoren" w:value="HO Minoren"/>
              <w:listItem w:displayText="HO MCI (Pre)Master Recherchekundige" w:value="HO MCI (Pre)Master Recherchekundige"/>
              <w:listItem w:displayText="HO MCPM Master of Crisis and Public Order Management" w:value="HO MCPM Master of Crisis and Public Order Management"/>
              <w:listItem w:displayText="HO MTL Master Tactisch Leidinggeven" w:value="HO MTL Master Tactisch Leidinggeven"/>
              <w:listItem w:displayText="VPO Beroepsvaardigheden" w:value="VPO Beroepsvaardigheden"/>
              <w:listItem w:displayText="VPO Bewaken, beveiligen en interventies" w:value="VPO Bewaken, beveiligen en interventies"/>
              <w:listItem w:displayText="VPO Conflict- en crisisbeheersing" w:value="VPO Conflict- en crisisbeheersing"/>
              <w:listItem w:displayText="VPO Gebiedsgebonden politie" w:value="VPO Gebiedsgebonden politie"/>
              <w:listItem w:displayText="VPO Generieke opsporing" w:value="VPO Generieke opsporing"/>
              <w:listItem w:displayText="VPO Intelligence" w:value="VPO Intelligence"/>
              <w:listItem w:displayText="VPO Politieleiderschap" w:value="VPO Politieleiderschap"/>
              <w:listItem w:displayText="VPO Specialistische opsporingsondersteuning" w:value="VPO Specialistische opsporingsondersteuning"/>
              <w:listItem w:displayText="VPO Thematische opsporing" w:value="VPO Thematische opsporing"/>
            </w:comboBox>
          </w:sdtPr>
          <w:sdtEndPr/>
          <w:sdtContent>
            <w:tc>
              <w:tcPr>
                <w:tcW w:w="5178" w:type="dxa"/>
              </w:tcPr>
              <w:p w14:paraId="6E930164" w14:textId="77777777" w:rsidR="003710D9" w:rsidRPr="0040066E" w:rsidRDefault="003710D9" w:rsidP="004552FF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/>
                    <w:color w:val="auto"/>
                  </w:rPr>
                  <w:t xml:space="preserve">Kies het onderwijsteam </w:t>
                </w:r>
                <w:r w:rsidR="00113D57" w:rsidRPr="0040066E">
                  <w:rPr>
                    <w:rStyle w:val="Tekstvantijdelijkeaanduiding"/>
                    <w:rFonts w:ascii="Politie Text" w:hAnsi="Politie Text"/>
                    <w:color w:val="auto"/>
                  </w:rPr>
                  <w:t xml:space="preserve">of opleiding </w:t>
                </w:r>
                <w:r w:rsidRPr="0040066E">
                  <w:rPr>
                    <w:rStyle w:val="Tekstvantijdelijkeaanduiding"/>
                    <w:rFonts w:ascii="Politie Text" w:hAnsi="Politie Text"/>
                    <w:color w:val="auto"/>
                  </w:rPr>
                  <w:t>waar student onderwijs volgt.</w:t>
                </w:r>
              </w:p>
            </w:tc>
          </w:sdtContent>
        </w:sdt>
      </w:tr>
      <w:tr w:rsidR="003710D9" w:rsidRPr="0040066E" w14:paraId="706D6411" w14:textId="77777777" w:rsidTr="0040066E">
        <w:tc>
          <w:tcPr>
            <w:tcW w:w="4603" w:type="dxa"/>
          </w:tcPr>
          <w:p w14:paraId="325E396E" w14:textId="77777777" w:rsidR="003710D9" w:rsidRPr="0040066E" w:rsidRDefault="003710D9" w:rsidP="004552F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 xml:space="preserve">Contactpersoon School </w:t>
            </w:r>
          </w:p>
        </w:tc>
        <w:sdt>
          <w:sdtPr>
            <w:rPr>
              <w:rFonts w:ascii="Politie Text" w:hAnsi="Politie Text" w:cs="Arial"/>
            </w:rPr>
            <w:alias w:val="Naam van studiebegeleider / docent PA"/>
            <w:tag w:val="Naam van studiebegeleider / docent PA"/>
            <w:id w:val="-1485696462"/>
            <w:placeholder>
              <w:docPart w:val="C8F12CB30497473999DA20F880A39BA3"/>
            </w:placeholder>
            <w:showingPlcHdr/>
          </w:sdtPr>
          <w:sdtEndPr/>
          <w:sdtContent>
            <w:tc>
              <w:tcPr>
                <w:tcW w:w="5178" w:type="dxa"/>
              </w:tcPr>
              <w:p w14:paraId="63CDFCF0" w14:textId="77777777" w:rsidR="003710D9" w:rsidRPr="0040066E" w:rsidRDefault="003710D9" w:rsidP="004552FF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de naam van studiebegeleider of docent in.</w:t>
                </w:r>
              </w:p>
            </w:tc>
          </w:sdtContent>
        </w:sdt>
      </w:tr>
      <w:tr w:rsidR="003710D9" w:rsidRPr="0040066E" w14:paraId="2FC7F7CC" w14:textId="77777777" w:rsidTr="0040066E">
        <w:tc>
          <w:tcPr>
            <w:tcW w:w="4603" w:type="dxa"/>
          </w:tcPr>
          <w:p w14:paraId="2FA4DB0F" w14:textId="5F4E307C" w:rsidR="003710D9" w:rsidRPr="0040066E" w:rsidRDefault="00FA5AB7" w:rsidP="004552FF">
            <w:pPr>
              <w:rPr>
                <w:rFonts w:ascii="Politie Text" w:hAnsi="Politie Text" w:cs="Arial"/>
              </w:rPr>
            </w:pPr>
            <w:r>
              <w:rPr>
                <w:rFonts w:ascii="Politie Text" w:hAnsi="Politie Text" w:cs="Arial"/>
              </w:rPr>
              <w:t xml:space="preserve">Nummer en naam </w:t>
            </w:r>
            <w:r w:rsidR="003710D9" w:rsidRPr="0040066E">
              <w:rPr>
                <w:rFonts w:ascii="Politie Text" w:hAnsi="Politie Text" w:cs="Arial"/>
              </w:rPr>
              <w:t>opleiding</w:t>
            </w:r>
          </w:p>
        </w:tc>
        <w:sdt>
          <w:sdtPr>
            <w:rPr>
              <w:rFonts w:ascii="Politie Text" w:hAnsi="Politie Text" w:cs="Arial"/>
            </w:rPr>
            <w:alias w:val="Vul de naam en het nummer van de opleiding in"/>
            <w:tag w:val="Vul de naam en het nummer van de opleiding in"/>
            <w:id w:val="-1423183844"/>
            <w:placeholder>
              <w:docPart w:val="964F09B7654A45DC9194512A043B30DD"/>
            </w:placeholder>
            <w:showingPlcHdr/>
          </w:sdtPr>
          <w:sdtEndPr/>
          <w:sdtContent>
            <w:tc>
              <w:tcPr>
                <w:tcW w:w="5178" w:type="dxa"/>
              </w:tcPr>
              <w:p w14:paraId="6274A417" w14:textId="77777777" w:rsidR="003710D9" w:rsidRPr="0040066E" w:rsidRDefault="003710D9" w:rsidP="004552FF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de naam en het nummer van de betreffende opleiding in.</w:t>
                </w:r>
              </w:p>
            </w:tc>
          </w:sdtContent>
        </w:sdt>
      </w:tr>
      <w:tr w:rsidR="005349E8" w:rsidRPr="0040066E" w14:paraId="1C585C73" w14:textId="77777777" w:rsidTr="0040066E">
        <w:tc>
          <w:tcPr>
            <w:tcW w:w="4603" w:type="dxa"/>
          </w:tcPr>
          <w:p w14:paraId="257A271A" w14:textId="708E1991" w:rsidR="005349E8" w:rsidRPr="0040066E" w:rsidRDefault="00FA5AB7" w:rsidP="005349E8">
            <w:pPr>
              <w:rPr>
                <w:rFonts w:ascii="Politie Text" w:hAnsi="Politie Text"/>
              </w:rPr>
            </w:pPr>
            <w:r>
              <w:rPr>
                <w:rFonts w:ascii="Politie Text" w:hAnsi="Politie Text" w:cs="Arial"/>
              </w:rPr>
              <w:t xml:space="preserve">Nummer en naam </w:t>
            </w:r>
            <w:r w:rsidR="005349E8" w:rsidRPr="0040066E">
              <w:rPr>
                <w:rFonts w:ascii="Politie Text" w:hAnsi="Politie Text"/>
              </w:rPr>
              <w:t xml:space="preserve">cursus </w:t>
            </w:r>
          </w:p>
        </w:tc>
        <w:sdt>
          <w:sdtPr>
            <w:rPr>
              <w:rFonts w:ascii="Politie Text" w:hAnsi="Politie Text"/>
              <w:color w:val="000000" w:themeColor="text1"/>
            </w:rPr>
            <w:alias w:val="Naam en nummer van cursus"/>
            <w:tag w:val="Naam en nummer van cursus"/>
            <w:id w:val="-1860268316"/>
            <w:placeholder>
              <w:docPart w:val="8DE8187BD0CF4886B1C612D45231B95F"/>
            </w:placeholder>
            <w:showingPlcHdr/>
            <w:text/>
          </w:sdtPr>
          <w:sdtEndPr/>
          <w:sdtContent>
            <w:tc>
              <w:tcPr>
                <w:tcW w:w="5178" w:type="dxa"/>
              </w:tcPr>
              <w:p w14:paraId="5A3AC9B0" w14:textId="77777777" w:rsidR="005349E8" w:rsidRPr="0040066E" w:rsidRDefault="005349E8" w:rsidP="005349E8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000000" w:themeColor="text1"/>
                  </w:rPr>
                  <w:t>Neem van het tabblad Toetsresultaten in Osiris of vanuit het examendocument het cursusnummer en de cursusnaam over en vul deze hier in.</w:t>
                </w:r>
              </w:p>
            </w:tc>
          </w:sdtContent>
        </w:sdt>
      </w:tr>
      <w:tr w:rsidR="005349E8" w:rsidRPr="0040066E" w14:paraId="0102FDC9" w14:textId="77777777" w:rsidTr="0040066E">
        <w:tc>
          <w:tcPr>
            <w:tcW w:w="4603" w:type="dxa"/>
          </w:tcPr>
          <w:p w14:paraId="04DF76C1" w14:textId="091939F3" w:rsidR="005349E8" w:rsidRPr="0040066E" w:rsidRDefault="00FA5AB7" w:rsidP="005349E8">
            <w:pPr>
              <w:rPr>
                <w:rFonts w:ascii="Politie Text" w:hAnsi="Politie Text" w:cs="Arial"/>
              </w:rPr>
            </w:pPr>
            <w:r>
              <w:rPr>
                <w:rFonts w:ascii="Politie Text" w:hAnsi="Politie Text" w:cs="Arial"/>
              </w:rPr>
              <w:t>Nummer en naam</w:t>
            </w:r>
            <w:r w:rsidR="005349E8" w:rsidRPr="0040066E">
              <w:rPr>
                <w:rFonts w:ascii="Politie Text" w:hAnsi="Politie Text"/>
              </w:rPr>
              <w:t xml:space="preserve"> toets</w:t>
            </w:r>
          </w:p>
        </w:tc>
        <w:sdt>
          <w:sdtPr>
            <w:rPr>
              <w:rFonts w:ascii="Politie Text" w:hAnsi="Politie Text"/>
              <w:color w:val="000000" w:themeColor="text1"/>
            </w:rPr>
            <w:alias w:val="Naam en nummer van toets"/>
            <w:tag w:val="Naam en nummer van toets"/>
            <w:id w:val="512877170"/>
            <w:placeholder>
              <w:docPart w:val="E87748333E7241E580700918B4885F77"/>
            </w:placeholder>
            <w:showingPlcHdr/>
            <w:text/>
          </w:sdtPr>
          <w:sdtEndPr/>
          <w:sdtContent>
            <w:tc>
              <w:tcPr>
                <w:tcW w:w="5178" w:type="dxa"/>
              </w:tcPr>
              <w:p w14:paraId="0BDB8ED3" w14:textId="77777777" w:rsidR="005349E8" w:rsidRPr="0040066E" w:rsidRDefault="005349E8" w:rsidP="005349E8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000000" w:themeColor="text1"/>
                  </w:rPr>
                  <w:t>Neem van het tabblad Toetsresultaten in Osiris of vanuit het examendocument het toetsnummer en de toetsomschrijving over en vul deze hier in.</w:t>
                </w:r>
              </w:p>
            </w:tc>
          </w:sdtContent>
        </w:sdt>
      </w:tr>
      <w:tr w:rsidR="005349E8" w:rsidRPr="0040066E" w14:paraId="38EF2262" w14:textId="77777777" w:rsidTr="0040066E">
        <w:tc>
          <w:tcPr>
            <w:tcW w:w="4603" w:type="dxa"/>
          </w:tcPr>
          <w:p w14:paraId="6ACEC648" w14:textId="77777777" w:rsidR="005349E8" w:rsidRPr="0040066E" w:rsidRDefault="005349E8" w:rsidP="005349E8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Examendatum</w:t>
            </w:r>
          </w:p>
        </w:tc>
        <w:sdt>
          <w:sdtPr>
            <w:rPr>
              <w:rFonts w:ascii="Politie Text" w:hAnsi="Politie Text" w:cs="Arial"/>
            </w:rPr>
            <w:alias w:val="Examendatum"/>
            <w:tag w:val="Examendatum"/>
            <w:id w:val="-677808331"/>
            <w:placeholder>
              <w:docPart w:val="40BADDFD951A4248BEDEC0D0CC7FC137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178" w:type="dxa"/>
              </w:tcPr>
              <w:p w14:paraId="1999B631" w14:textId="77777777" w:rsidR="005349E8" w:rsidRPr="0040066E" w:rsidRDefault="005349E8" w:rsidP="001C79F2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de datum van het examen in.</w:t>
                </w:r>
              </w:p>
            </w:tc>
          </w:sdtContent>
        </w:sdt>
      </w:tr>
      <w:tr w:rsidR="005349E8" w:rsidRPr="0040066E" w14:paraId="7530AF54" w14:textId="77777777" w:rsidTr="0040066E">
        <w:tc>
          <w:tcPr>
            <w:tcW w:w="4603" w:type="dxa"/>
          </w:tcPr>
          <w:p w14:paraId="4906E65D" w14:textId="77777777" w:rsidR="005349E8" w:rsidRPr="0040066E" w:rsidRDefault="005349E8" w:rsidP="005349E8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Naam examinator</w:t>
            </w:r>
          </w:p>
        </w:tc>
        <w:sdt>
          <w:sdtPr>
            <w:rPr>
              <w:rFonts w:ascii="Politie Text" w:hAnsi="Politie Text" w:cs="Arial"/>
            </w:rPr>
            <w:alias w:val="Vul de naam van de examinator in"/>
            <w:tag w:val="Vul de naam van de examinator in"/>
            <w:id w:val="-1552689578"/>
            <w:placeholder>
              <w:docPart w:val="9D4263EC901C4E5F807817C5CFE66EC3"/>
            </w:placeholder>
            <w:showingPlcHdr/>
          </w:sdtPr>
          <w:sdtEndPr/>
          <w:sdtContent>
            <w:tc>
              <w:tcPr>
                <w:tcW w:w="5178" w:type="dxa"/>
              </w:tcPr>
              <w:p w14:paraId="28C052AE" w14:textId="77777777" w:rsidR="005349E8" w:rsidRPr="0040066E" w:rsidRDefault="005349E8" w:rsidP="001C79F2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de naam van de examinator in.</w:t>
                </w:r>
              </w:p>
            </w:tc>
          </w:sdtContent>
        </w:sdt>
      </w:tr>
    </w:tbl>
    <w:p w14:paraId="67C32CB7" w14:textId="77777777" w:rsidR="005349E8" w:rsidRPr="0040066E" w:rsidRDefault="005349E8" w:rsidP="003710D9">
      <w:pPr>
        <w:rPr>
          <w:rFonts w:ascii="Politie Text" w:hAnsi="Politie Text"/>
        </w:rPr>
      </w:pPr>
    </w:p>
    <w:p w14:paraId="4597446B" w14:textId="0E172688" w:rsidR="003710D9" w:rsidRPr="00F45052" w:rsidRDefault="003710D9" w:rsidP="00F45052">
      <w:pPr>
        <w:pStyle w:val="Kop1A"/>
      </w:pPr>
      <w:r w:rsidRPr="00F45052">
        <w:t xml:space="preserve">Inhoud melding </w:t>
      </w:r>
      <w:r w:rsidR="004C51FD" w:rsidRPr="00F45052">
        <w:t xml:space="preserve">van een onregelmatigheid of </w:t>
      </w:r>
      <w:r w:rsidR="0093082C" w:rsidRPr="00F45052">
        <w:t xml:space="preserve">vermoeden van </w:t>
      </w:r>
      <w:r w:rsidR="001B0190" w:rsidRPr="00F45052">
        <w:t>examen</w:t>
      </w:r>
      <w:r w:rsidR="0093082C" w:rsidRPr="00F45052">
        <w:t>fraude</w:t>
      </w:r>
    </w:p>
    <w:p w14:paraId="572891D7" w14:textId="77777777" w:rsidR="003710D9" w:rsidRPr="0040066E" w:rsidRDefault="003710D9" w:rsidP="003710D9">
      <w:pPr>
        <w:rPr>
          <w:rFonts w:ascii="Politie Text" w:hAnsi="Politie Text"/>
          <w:b/>
        </w:rPr>
      </w:pPr>
    </w:p>
    <w:tbl>
      <w:tblPr>
        <w:tblStyle w:val="Tabel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5216"/>
      </w:tblGrid>
      <w:tr w:rsidR="003710D9" w:rsidRPr="0040066E" w14:paraId="2957FFFA" w14:textId="77777777" w:rsidTr="0040066E">
        <w:tc>
          <w:tcPr>
            <w:tcW w:w="4565" w:type="dxa"/>
          </w:tcPr>
          <w:p w14:paraId="4A6FBE32" w14:textId="77777777" w:rsidR="003710D9" w:rsidRPr="0040066E" w:rsidRDefault="003710D9" w:rsidP="004552FF">
            <w:pPr>
              <w:rPr>
                <w:rFonts w:ascii="Politie Text" w:hAnsi="Politie Text" w:cs="Arial"/>
              </w:rPr>
            </w:pPr>
            <w:r w:rsidRPr="0040066E">
              <w:rPr>
                <w:rFonts w:ascii="Politie Text" w:hAnsi="Politie Text" w:cs="Arial"/>
              </w:rPr>
              <w:t>Datum va</w:t>
            </w:r>
            <w:r w:rsidR="004C51FD" w:rsidRPr="0040066E">
              <w:rPr>
                <w:rFonts w:ascii="Politie Text" w:hAnsi="Politie Text" w:cs="Arial"/>
              </w:rPr>
              <w:t>n eerste melding</w:t>
            </w:r>
          </w:p>
        </w:tc>
        <w:sdt>
          <w:sdtPr>
            <w:rPr>
              <w:rFonts w:ascii="Politie Text" w:hAnsi="Politie Text" w:cs="Arial"/>
            </w:rPr>
            <w:alias w:val="Datum melding onregelmatigheid"/>
            <w:tag w:val="Datum melding onregelmatigheid"/>
            <w:id w:val="589512859"/>
            <w:placeholder>
              <w:docPart w:val="2A03E98370B44A809FF6CDFB92CDF0B8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16" w:type="dxa"/>
              </w:tcPr>
              <w:p w14:paraId="3BE05CE1" w14:textId="77777777" w:rsidR="003710D9" w:rsidRPr="0040066E" w:rsidRDefault="003710D9" w:rsidP="004552FF">
                <w:pPr>
                  <w:rPr>
                    <w:rFonts w:ascii="Politie Text" w:hAnsi="Politie Text" w:cs="Arial"/>
                  </w:rPr>
                </w:pPr>
                <w:r w:rsidRPr="0040066E">
                  <w:rPr>
                    <w:rStyle w:val="Tekstvantijdelijkeaanduiding"/>
                    <w:rFonts w:ascii="Politie Text" w:hAnsi="Politie Text" w:cs="Arial"/>
                    <w:color w:val="auto"/>
                  </w:rPr>
                  <w:t>Vul hier de datum van melding in.</w:t>
                </w:r>
              </w:p>
            </w:tc>
          </w:sdtContent>
        </w:sdt>
      </w:tr>
    </w:tbl>
    <w:p w14:paraId="3003E44D" w14:textId="77777777" w:rsidR="003710D9" w:rsidRPr="0040066E" w:rsidRDefault="003710D9" w:rsidP="003710D9">
      <w:pPr>
        <w:pStyle w:val="Lijstalinea"/>
        <w:ind w:left="284"/>
        <w:rPr>
          <w:rFonts w:ascii="Politie Text" w:hAnsi="Politie Text"/>
          <w:b/>
        </w:rPr>
      </w:pPr>
    </w:p>
    <w:tbl>
      <w:tblPr>
        <w:tblStyle w:val="Tabelraster"/>
        <w:tblW w:w="978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710D9" w:rsidRPr="0040066E" w14:paraId="78CBCC55" w14:textId="77777777" w:rsidTr="004552FF">
        <w:tc>
          <w:tcPr>
            <w:tcW w:w="9781" w:type="dxa"/>
          </w:tcPr>
          <w:sdt>
            <w:sdtPr>
              <w:rPr>
                <w:rFonts w:ascii="Politie Text" w:hAnsi="Politie Text"/>
                <w:i/>
              </w:rPr>
              <w:id w:val="1451350293"/>
              <w:placeholder>
                <w:docPart w:val="5CF99149260C43C0B40664622A4AAD17"/>
              </w:placeholder>
            </w:sdtPr>
            <w:sdtEndPr/>
            <w:sdtContent>
              <w:p w14:paraId="3D86D5FB" w14:textId="1CA5091C" w:rsidR="00D54045" w:rsidRPr="0040066E" w:rsidRDefault="005D4BAF" w:rsidP="004552FF">
                <w:pPr>
                  <w:rPr>
                    <w:rFonts w:ascii="Politie Text" w:hAnsi="Politie Text"/>
                  </w:rPr>
                </w:pPr>
                <w:r w:rsidRPr="005D4BAF">
                  <w:rPr>
                    <w:rFonts w:ascii="Politie Text" w:hAnsi="Politie Text"/>
                  </w:rPr>
                  <w:t>Omschrijf kort en bondig wat er is gebeurd. Geef ook aan welke acties er ondernomen zijn naar aanleiding van het gebeurde.</w:t>
                </w:r>
              </w:p>
            </w:sdtContent>
          </w:sdt>
        </w:tc>
      </w:tr>
    </w:tbl>
    <w:p w14:paraId="15A6EA0C" w14:textId="77777777" w:rsidR="00F45052" w:rsidRPr="005256C1" w:rsidRDefault="003710D9" w:rsidP="00F45052">
      <w:pPr>
        <w:pStyle w:val="Kop1-Zondernummer"/>
      </w:pPr>
      <w:r w:rsidRPr="0040066E">
        <w:rPr>
          <w:i/>
        </w:rPr>
        <w:br/>
      </w:r>
      <w:r w:rsidR="00F45052" w:rsidRPr="005256C1">
        <w:t>Datum indienen aanvraag</w:t>
      </w:r>
    </w:p>
    <w:sdt>
      <w:sdtPr>
        <w:rPr>
          <w:rFonts w:cs="Arial"/>
          <w:color w:val="808080" w:themeColor="background1" w:themeShade="80"/>
        </w:rPr>
        <w:alias w:val="Datum indienen aanvraag"/>
        <w:tag w:val="Datum indienen aanvraag"/>
        <w:id w:val="358009235"/>
        <w:placeholder>
          <w:docPart w:val="3F93229773A04F79A221E5DD8FE73BA4"/>
        </w:placeholder>
        <w:showingPlcHdr/>
        <w:date>
          <w:dateFormat w:val="d MMMM yyyy"/>
          <w:lid w:val="nl-NL"/>
          <w:storeMappedDataAs w:val="dateTime"/>
          <w:calendar w:val="gregorian"/>
        </w:date>
      </w:sdtPr>
      <w:sdtEndPr/>
      <w:sdtContent>
        <w:p w14:paraId="3D6AC407" w14:textId="3F6D952B" w:rsidR="003710D9" w:rsidRPr="0040066E" w:rsidRDefault="00F45052" w:rsidP="00F45052">
          <w:pPr>
            <w:rPr>
              <w:rFonts w:ascii="Politie Text" w:hAnsi="Politie Text"/>
              <w:i/>
              <w:highlight w:val="yellow"/>
            </w:rPr>
          </w:pPr>
          <w:r w:rsidRPr="005256C1">
            <w:rPr>
              <w:rFonts w:cs="Arial"/>
            </w:rPr>
            <w:t>Kies hier de datum waarop je deze aanvraag per mail verstuurt naar de examencommissie. De verzenddatum van de mail geldt als datum voor het indienen van de aanvraag.</w:t>
          </w:r>
        </w:p>
      </w:sdtContent>
    </w:sdt>
    <w:p w14:paraId="43EF10CB" w14:textId="77777777" w:rsidR="00017A7A" w:rsidRPr="0040066E" w:rsidRDefault="00017A7A" w:rsidP="003710D9">
      <w:pPr>
        <w:rPr>
          <w:rFonts w:ascii="Politie Text" w:hAnsi="Politie Text"/>
          <w:i/>
        </w:rPr>
      </w:pPr>
    </w:p>
    <w:sectPr w:rsidR="00017A7A" w:rsidRPr="0040066E" w:rsidSect="0040066E"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849" w:bottom="993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E5B4" w14:textId="77777777" w:rsidR="00906EE7" w:rsidRDefault="00906EE7" w:rsidP="00BB5BEC">
      <w:r>
        <w:separator/>
      </w:r>
    </w:p>
  </w:endnote>
  <w:endnote w:type="continuationSeparator" w:id="0">
    <w:p w14:paraId="10DB1F5E" w14:textId="77777777" w:rsidR="00906EE7" w:rsidRDefault="00906EE7" w:rsidP="00BB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itie Text">
    <w:altName w:val="Calibri"/>
    <w:panose1 w:val="020B0503040000020204"/>
    <w:charset w:val="00"/>
    <w:family w:val="swiss"/>
    <w:notTrueType/>
    <w:pitch w:val="variable"/>
    <w:sig w:usb0="A000006F" w:usb1="4000402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9392" w14:textId="2DBC6F69" w:rsidR="00906EE7" w:rsidRPr="00FC2D57" w:rsidRDefault="009B416C" w:rsidP="00E74F7C">
    <w:pPr>
      <w:rPr>
        <w:rFonts w:ascii="Politie Text" w:hAnsi="Politie Text"/>
        <w:color w:val="002060"/>
      </w:rPr>
    </w:pPr>
    <w:r w:rsidRPr="00FC2D57">
      <w:rPr>
        <w:rFonts w:ascii="Politie Text" w:hAnsi="Politie Text" w:cs="Arial"/>
        <w:b/>
        <w:color w:val="002060"/>
        <w:sz w:val="16"/>
        <w:szCs w:val="16"/>
      </w:rPr>
      <w:t>v</w:t>
    </w:r>
    <w:r w:rsidR="00E74F7C" w:rsidRPr="00FC2D57">
      <w:rPr>
        <w:rFonts w:ascii="Politie Text" w:hAnsi="Politie Text" w:cs="Arial"/>
        <w:b/>
        <w:color w:val="002060"/>
        <w:sz w:val="16"/>
        <w:szCs w:val="16"/>
      </w:rPr>
      <w:t xml:space="preserve">ersie </w:t>
    </w:r>
    <w:r w:rsidR="00F45052" w:rsidRPr="00FC2D57">
      <w:rPr>
        <w:rFonts w:ascii="Politie Text" w:hAnsi="Politie Text" w:cs="Arial"/>
        <w:b/>
        <w:color w:val="002060"/>
        <w:sz w:val="16"/>
        <w:szCs w:val="16"/>
      </w:rPr>
      <w:t>2</w:t>
    </w:r>
    <w:r w:rsidR="00F8742A">
      <w:rPr>
        <w:rFonts w:ascii="Politie Text" w:hAnsi="Politie Text" w:cs="Arial"/>
        <w:b/>
        <w:color w:val="002060"/>
        <w:sz w:val="16"/>
        <w:szCs w:val="16"/>
      </w:rPr>
      <w:t>6</w:t>
    </w:r>
    <w:r w:rsidR="00F45052" w:rsidRPr="00FC2D57">
      <w:rPr>
        <w:rFonts w:ascii="Politie Text" w:hAnsi="Politie Text" w:cs="Arial"/>
        <w:b/>
        <w:color w:val="002060"/>
        <w:sz w:val="16"/>
        <w:szCs w:val="16"/>
      </w:rPr>
      <w:t>.0</w:t>
    </w:r>
    <w:r w:rsidR="006C36DA">
      <w:rPr>
        <w:rFonts w:ascii="Politie Text" w:hAnsi="Politie Text" w:cs="Arial"/>
        <w:b/>
        <w:color w:val="002060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5CA4" w14:textId="3F056DCA" w:rsidR="00906EE7" w:rsidRPr="00FC2D57" w:rsidRDefault="009B416C" w:rsidP="00BB5BEC">
    <w:pPr>
      <w:rPr>
        <w:rFonts w:ascii="Politie Text" w:hAnsi="Politie Text"/>
        <w:color w:val="002060"/>
      </w:rPr>
    </w:pPr>
    <w:r w:rsidRPr="00FC2D57">
      <w:rPr>
        <w:rFonts w:ascii="Politie Text" w:hAnsi="Politie Text" w:cs="Arial"/>
        <w:b/>
        <w:color w:val="002060"/>
        <w:sz w:val="16"/>
        <w:szCs w:val="16"/>
      </w:rPr>
      <w:t>v</w:t>
    </w:r>
    <w:r w:rsidR="00906EE7" w:rsidRPr="00FC2D57">
      <w:rPr>
        <w:rFonts w:ascii="Politie Text" w:hAnsi="Politie Text" w:cs="Arial"/>
        <w:b/>
        <w:color w:val="002060"/>
        <w:sz w:val="16"/>
        <w:szCs w:val="16"/>
      </w:rPr>
      <w:t xml:space="preserve">ersie </w:t>
    </w:r>
    <w:r w:rsidR="00F45052" w:rsidRPr="00FC2D57">
      <w:rPr>
        <w:rFonts w:ascii="Politie Text" w:hAnsi="Politie Text" w:cs="Arial"/>
        <w:b/>
        <w:color w:val="002060"/>
        <w:sz w:val="16"/>
        <w:szCs w:val="16"/>
      </w:rPr>
      <w:t>2</w:t>
    </w:r>
    <w:r w:rsidR="00FC2D57" w:rsidRPr="00FC2D57">
      <w:rPr>
        <w:rFonts w:ascii="Politie Text" w:hAnsi="Politie Text" w:cs="Arial"/>
        <w:b/>
        <w:color w:val="002060"/>
        <w:sz w:val="16"/>
        <w:szCs w:val="16"/>
      </w:rPr>
      <w:t>6</w:t>
    </w:r>
    <w:r w:rsidR="00F45052" w:rsidRPr="00FC2D57">
      <w:rPr>
        <w:rFonts w:ascii="Politie Text" w:hAnsi="Politie Text" w:cs="Arial"/>
        <w:b/>
        <w:color w:val="002060"/>
        <w:sz w:val="16"/>
        <w:szCs w:val="16"/>
      </w:rPr>
      <w:t>.0</w:t>
    </w:r>
    <w:r w:rsidR="006C36DA">
      <w:rPr>
        <w:rFonts w:ascii="Politie Text" w:hAnsi="Politie Text" w:cs="Arial"/>
        <w:b/>
        <w:color w:val="002060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03D4" w14:textId="77777777" w:rsidR="00906EE7" w:rsidRDefault="00906EE7" w:rsidP="00BB5BEC">
      <w:r>
        <w:separator/>
      </w:r>
    </w:p>
  </w:footnote>
  <w:footnote w:type="continuationSeparator" w:id="0">
    <w:p w14:paraId="27133590" w14:textId="77777777" w:rsidR="00906EE7" w:rsidRDefault="00906EE7" w:rsidP="00BB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F847" w14:textId="434AE728" w:rsidR="00906EE7" w:rsidRPr="0040066E" w:rsidRDefault="003F7D28" w:rsidP="0040066E">
    <w:pPr>
      <w:pStyle w:val="Koptekst"/>
    </w:pPr>
    <w:r>
      <w:rPr>
        <w:noProof/>
      </w:rPr>
      <w:drawing>
        <wp:inline distT="0" distB="0" distL="0" distR="0" wp14:anchorId="2B92CE50" wp14:editId="4E6C45D8">
          <wp:extent cx="2196514" cy="699989"/>
          <wp:effectExtent l="0" t="0" r="0" b="5080"/>
          <wp:docPr id="333585314" name="Afbeelding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585314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3460" cy="71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A4B"/>
    <w:multiLevelType w:val="hybridMultilevel"/>
    <w:tmpl w:val="45AE8E48"/>
    <w:lvl w:ilvl="0" w:tplc="AA226CEC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56DAE"/>
    <w:multiLevelType w:val="hybridMultilevel"/>
    <w:tmpl w:val="FDC639BC"/>
    <w:lvl w:ilvl="0" w:tplc="AA226CEC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E54ED"/>
    <w:multiLevelType w:val="multilevel"/>
    <w:tmpl w:val="9028F75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438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5E5886"/>
    <w:multiLevelType w:val="hybridMultilevel"/>
    <w:tmpl w:val="5668580C"/>
    <w:lvl w:ilvl="0" w:tplc="CC32108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576"/>
    <w:multiLevelType w:val="multilevel"/>
    <w:tmpl w:val="CDA0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40DDC"/>
    <w:multiLevelType w:val="multilevel"/>
    <w:tmpl w:val="D5F8105A"/>
    <w:lvl w:ilvl="0">
      <w:start w:val="1"/>
      <w:numFmt w:val="decimal"/>
      <w:lvlText w:val="%1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firstLine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F17727"/>
    <w:multiLevelType w:val="hybridMultilevel"/>
    <w:tmpl w:val="E18653E6"/>
    <w:lvl w:ilvl="0" w:tplc="AA226CEC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A61E2"/>
    <w:multiLevelType w:val="multilevel"/>
    <w:tmpl w:val="E030237A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F066948"/>
    <w:multiLevelType w:val="multilevel"/>
    <w:tmpl w:val="827AF17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00438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418" w:hanging="851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1665E6"/>
    <w:multiLevelType w:val="hybridMultilevel"/>
    <w:tmpl w:val="D95AF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D32DA"/>
    <w:multiLevelType w:val="hybridMultilevel"/>
    <w:tmpl w:val="17B6EE86"/>
    <w:lvl w:ilvl="0" w:tplc="AA226CEC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color w:val="00438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32807"/>
    <w:multiLevelType w:val="multilevel"/>
    <w:tmpl w:val="96E2FA5A"/>
    <w:lvl w:ilvl="0">
      <w:start w:val="1"/>
      <w:numFmt w:val="bullet"/>
      <w:lvlText w:val="̶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̶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̶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AC92922"/>
    <w:multiLevelType w:val="hybridMultilevel"/>
    <w:tmpl w:val="257A354C"/>
    <w:lvl w:ilvl="0" w:tplc="01B4ACEC">
      <w:start w:val="1"/>
      <w:numFmt w:val="decimal"/>
      <w:lvlText w:val="%1."/>
      <w:lvlJc w:val="left"/>
      <w:pPr>
        <w:tabs>
          <w:tab w:val="num" w:pos="720"/>
        </w:tabs>
        <w:ind w:left="720" w:hanging="284"/>
      </w:pPr>
      <w:rPr>
        <w:rFonts w:hint="default"/>
        <w:color w:val="004380"/>
      </w:rPr>
    </w:lvl>
    <w:lvl w:ilvl="1" w:tplc="04130003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3" w15:restartNumberingAfterBreak="0">
    <w:nsid w:val="2AD736C2"/>
    <w:multiLevelType w:val="multilevel"/>
    <w:tmpl w:val="BF6E7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9204A3"/>
    <w:multiLevelType w:val="hybridMultilevel"/>
    <w:tmpl w:val="0FF0B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509FE"/>
    <w:multiLevelType w:val="multilevel"/>
    <w:tmpl w:val="855E109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0043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695A"/>
    <w:multiLevelType w:val="multilevel"/>
    <w:tmpl w:val="BF6E7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260DD8"/>
    <w:multiLevelType w:val="multilevel"/>
    <w:tmpl w:val="1616A5A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438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6172E80"/>
    <w:multiLevelType w:val="multilevel"/>
    <w:tmpl w:val="CDA0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266BDC"/>
    <w:multiLevelType w:val="multilevel"/>
    <w:tmpl w:val="ADBA2B1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438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4C7BA9"/>
    <w:multiLevelType w:val="hybridMultilevel"/>
    <w:tmpl w:val="78D030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2570"/>
    <w:multiLevelType w:val="multilevel"/>
    <w:tmpl w:val="6D26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i w:val="0"/>
        <w:color w:val="00438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595A68"/>
    <w:multiLevelType w:val="multilevel"/>
    <w:tmpl w:val="4986272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438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418" w:hanging="1418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AF1555"/>
    <w:multiLevelType w:val="hybridMultilevel"/>
    <w:tmpl w:val="C950791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B746C"/>
    <w:multiLevelType w:val="multilevel"/>
    <w:tmpl w:val="AA66A5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43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BB6"/>
    <w:multiLevelType w:val="multilevel"/>
    <w:tmpl w:val="F4EA36BA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6" w15:restartNumberingAfterBreak="0">
    <w:nsid w:val="53191A5F"/>
    <w:multiLevelType w:val="hybridMultilevel"/>
    <w:tmpl w:val="AA66A588"/>
    <w:lvl w:ilvl="0" w:tplc="4A22813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438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41FC"/>
    <w:multiLevelType w:val="multilevel"/>
    <w:tmpl w:val="9BF47C8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361" w:hanging="1077"/>
      </w:pPr>
      <w:rPr>
        <w:rFonts w:ascii="Arial" w:hAnsi="Arial" w:hint="default"/>
        <w:b w:val="0"/>
        <w:i w:val="0"/>
        <w:color w:val="00438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701" w:hanging="1134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95AC8"/>
    <w:multiLevelType w:val="hybridMultilevel"/>
    <w:tmpl w:val="DE0299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12FAC"/>
    <w:multiLevelType w:val="multilevel"/>
    <w:tmpl w:val="9028F75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438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2272AF2"/>
    <w:multiLevelType w:val="multilevel"/>
    <w:tmpl w:val="ACE0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i w:val="0"/>
        <w:color w:val="00438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EA3E64"/>
    <w:multiLevelType w:val="hybridMultilevel"/>
    <w:tmpl w:val="61D456EE"/>
    <w:lvl w:ilvl="0" w:tplc="46D83EFE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  <w:color w:val="00438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34" w15:restartNumberingAfterBreak="0">
    <w:nsid w:val="6A016631"/>
    <w:multiLevelType w:val="multilevel"/>
    <w:tmpl w:val="69E0211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438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418" w:hanging="1418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ED1294F"/>
    <w:multiLevelType w:val="multilevel"/>
    <w:tmpl w:val="F1E0A6FA"/>
    <w:lvl w:ilvl="0">
      <w:start w:val="1"/>
      <w:numFmt w:val="decimal"/>
      <w:lvlText w:val="%1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EDB164E"/>
    <w:multiLevelType w:val="multilevel"/>
    <w:tmpl w:val="5DBC6EFC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color w:val="00438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FC543E"/>
    <w:multiLevelType w:val="multilevel"/>
    <w:tmpl w:val="33CC7B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004380"/>
        <w:sz w:val="20"/>
        <w:szCs w:val="3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701" w:hanging="1134"/>
      </w:pPr>
      <w:rPr>
        <w:rFonts w:ascii="Arial" w:hAnsi="Arial" w:hint="default"/>
        <w:b w:val="0"/>
        <w:i w:val="0"/>
        <w:sz w:val="20"/>
        <w:szCs w:val="32"/>
      </w:rPr>
    </w:lvl>
    <w:lvl w:ilvl="3">
      <w:start w:val="1"/>
      <w:numFmt w:val="decimal"/>
      <w:suff w:val="space"/>
      <w:lvlText w:val="%1.%2.%3.%4"/>
      <w:lvlJc w:val="left"/>
      <w:pPr>
        <w:ind w:left="1644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1644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800077119">
    <w:abstractNumId w:val="38"/>
  </w:num>
  <w:num w:numId="2" w16cid:durableId="779448921">
    <w:abstractNumId w:val="11"/>
  </w:num>
  <w:num w:numId="3" w16cid:durableId="1167132989">
    <w:abstractNumId w:val="33"/>
  </w:num>
  <w:num w:numId="4" w16cid:durableId="1899894482">
    <w:abstractNumId w:val="25"/>
  </w:num>
  <w:num w:numId="5" w16cid:durableId="641232592">
    <w:abstractNumId w:val="28"/>
  </w:num>
  <w:num w:numId="6" w16cid:durableId="1809318098">
    <w:abstractNumId w:val="7"/>
  </w:num>
  <w:num w:numId="7" w16cid:durableId="2103260291">
    <w:abstractNumId w:val="35"/>
  </w:num>
  <w:num w:numId="8" w16cid:durableId="659191649">
    <w:abstractNumId w:val="5"/>
  </w:num>
  <w:num w:numId="9" w16cid:durableId="2012171080">
    <w:abstractNumId w:val="32"/>
  </w:num>
  <w:num w:numId="10" w16cid:durableId="268705959">
    <w:abstractNumId w:val="12"/>
  </w:num>
  <w:num w:numId="11" w16cid:durableId="923032928">
    <w:abstractNumId w:val="15"/>
  </w:num>
  <w:num w:numId="12" w16cid:durableId="1226254733">
    <w:abstractNumId w:val="30"/>
  </w:num>
  <w:num w:numId="13" w16cid:durableId="11684290">
    <w:abstractNumId w:val="21"/>
  </w:num>
  <w:num w:numId="14" w16cid:durableId="935937922">
    <w:abstractNumId w:val="22"/>
  </w:num>
  <w:num w:numId="15" w16cid:durableId="285242134">
    <w:abstractNumId w:val="34"/>
  </w:num>
  <w:num w:numId="16" w16cid:durableId="1853835137">
    <w:abstractNumId w:val="8"/>
  </w:num>
  <w:num w:numId="17" w16cid:durableId="866453656">
    <w:abstractNumId w:val="27"/>
  </w:num>
  <w:num w:numId="18" w16cid:durableId="2039770958">
    <w:abstractNumId w:val="37"/>
  </w:num>
  <w:num w:numId="19" w16cid:durableId="1750813279">
    <w:abstractNumId w:val="17"/>
  </w:num>
  <w:num w:numId="20" w16cid:durableId="148327949">
    <w:abstractNumId w:val="19"/>
  </w:num>
  <w:num w:numId="21" w16cid:durableId="1796411879">
    <w:abstractNumId w:val="0"/>
  </w:num>
  <w:num w:numId="22" w16cid:durableId="728311095">
    <w:abstractNumId w:val="1"/>
  </w:num>
  <w:num w:numId="23" w16cid:durableId="181431922">
    <w:abstractNumId w:val="6"/>
  </w:num>
  <w:num w:numId="24" w16cid:durableId="1646930618">
    <w:abstractNumId w:val="2"/>
  </w:num>
  <w:num w:numId="25" w16cid:durableId="344290023">
    <w:abstractNumId w:val="36"/>
  </w:num>
  <w:num w:numId="26" w16cid:durableId="2138329411">
    <w:abstractNumId w:val="31"/>
  </w:num>
  <w:num w:numId="27" w16cid:durableId="1473909203">
    <w:abstractNumId w:val="26"/>
  </w:num>
  <w:num w:numId="28" w16cid:durableId="2039577651">
    <w:abstractNumId w:val="24"/>
  </w:num>
  <w:num w:numId="29" w16cid:durableId="790513224">
    <w:abstractNumId w:val="10"/>
  </w:num>
  <w:num w:numId="30" w16cid:durableId="300351665">
    <w:abstractNumId w:val="16"/>
  </w:num>
  <w:num w:numId="31" w16cid:durableId="777796998">
    <w:abstractNumId w:val="13"/>
  </w:num>
  <w:num w:numId="32" w16cid:durableId="1660575849">
    <w:abstractNumId w:val="18"/>
  </w:num>
  <w:num w:numId="33" w16cid:durableId="102505885">
    <w:abstractNumId w:val="4"/>
  </w:num>
  <w:num w:numId="34" w16cid:durableId="1364019155">
    <w:abstractNumId w:val="14"/>
  </w:num>
  <w:num w:numId="35" w16cid:durableId="1382166055">
    <w:abstractNumId w:val="9"/>
  </w:num>
  <w:num w:numId="36" w16cid:durableId="710302231">
    <w:abstractNumId w:val="20"/>
  </w:num>
  <w:num w:numId="37" w16cid:durableId="868375777">
    <w:abstractNumId w:val="23"/>
  </w:num>
  <w:num w:numId="38" w16cid:durableId="829832833">
    <w:abstractNumId w:val="29"/>
  </w:num>
  <w:num w:numId="39" w16cid:durableId="158062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2rplCemOCS4zOJLcnDY+/lnZmV1P2Kcy13ffgnzWbdrofPvnHThY9R2hZz4TGoVwuO+RVD3lz16HAnu8yUlsw==" w:salt="ZgFSvK5LLdmiuLPCqlSB9g=="/>
  <w:defaultTabStop w:val="708"/>
  <w:hyphenationZone w:val="425"/>
  <w:drawingGridHorizontalSpacing w:val="109"/>
  <w:displayHorizontalDrawingGridEvery w:val="2"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27"/>
    <w:rsid w:val="00017A7A"/>
    <w:rsid w:val="00022E3C"/>
    <w:rsid w:val="00023DB7"/>
    <w:rsid w:val="000649BA"/>
    <w:rsid w:val="000659B4"/>
    <w:rsid w:val="000747D7"/>
    <w:rsid w:val="00074EE7"/>
    <w:rsid w:val="00075547"/>
    <w:rsid w:val="00082402"/>
    <w:rsid w:val="000853C8"/>
    <w:rsid w:val="00091010"/>
    <w:rsid w:val="00091D45"/>
    <w:rsid w:val="00091EE4"/>
    <w:rsid w:val="0009224F"/>
    <w:rsid w:val="000A39E0"/>
    <w:rsid w:val="000A7452"/>
    <w:rsid w:val="000A74E7"/>
    <w:rsid w:val="000B1FA9"/>
    <w:rsid w:val="000B79E4"/>
    <w:rsid w:val="000C5014"/>
    <w:rsid w:val="000C5B1D"/>
    <w:rsid w:val="000E0A2C"/>
    <w:rsid w:val="000E6086"/>
    <w:rsid w:val="000F4ACE"/>
    <w:rsid w:val="000F6DBF"/>
    <w:rsid w:val="00113952"/>
    <w:rsid w:val="00113D57"/>
    <w:rsid w:val="001178C8"/>
    <w:rsid w:val="00122A06"/>
    <w:rsid w:val="001379C7"/>
    <w:rsid w:val="00155082"/>
    <w:rsid w:val="00194442"/>
    <w:rsid w:val="00196418"/>
    <w:rsid w:val="001A2CB0"/>
    <w:rsid w:val="001B0190"/>
    <w:rsid w:val="001B07B2"/>
    <w:rsid w:val="001B2882"/>
    <w:rsid w:val="001B36BA"/>
    <w:rsid w:val="001C6E24"/>
    <w:rsid w:val="001C78D6"/>
    <w:rsid w:val="001D2D3A"/>
    <w:rsid w:val="001D2D4B"/>
    <w:rsid w:val="001F0E0B"/>
    <w:rsid w:val="001F4886"/>
    <w:rsid w:val="002035CE"/>
    <w:rsid w:val="00207682"/>
    <w:rsid w:val="00225CBD"/>
    <w:rsid w:val="00233A99"/>
    <w:rsid w:val="00240806"/>
    <w:rsid w:val="00241769"/>
    <w:rsid w:val="00247381"/>
    <w:rsid w:val="00290A43"/>
    <w:rsid w:val="002917C2"/>
    <w:rsid w:val="0029326E"/>
    <w:rsid w:val="0029356A"/>
    <w:rsid w:val="002A7CCC"/>
    <w:rsid w:val="002B0873"/>
    <w:rsid w:val="002B2073"/>
    <w:rsid w:val="002C17A8"/>
    <w:rsid w:val="002C5199"/>
    <w:rsid w:val="002E0C23"/>
    <w:rsid w:val="002E11E4"/>
    <w:rsid w:val="002E4B17"/>
    <w:rsid w:val="002E5DCE"/>
    <w:rsid w:val="002F5DAC"/>
    <w:rsid w:val="003109A1"/>
    <w:rsid w:val="003335B4"/>
    <w:rsid w:val="00334D09"/>
    <w:rsid w:val="00346EBF"/>
    <w:rsid w:val="003553FF"/>
    <w:rsid w:val="003561DE"/>
    <w:rsid w:val="00364AE1"/>
    <w:rsid w:val="003710D9"/>
    <w:rsid w:val="00381BAE"/>
    <w:rsid w:val="00382E3E"/>
    <w:rsid w:val="00394787"/>
    <w:rsid w:val="003D67A5"/>
    <w:rsid w:val="003D7904"/>
    <w:rsid w:val="003E3035"/>
    <w:rsid w:val="003E7CEF"/>
    <w:rsid w:val="003F1344"/>
    <w:rsid w:val="003F7D28"/>
    <w:rsid w:val="0040066E"/>
    <w:rsid w:val="00412E1D"/>
    <w:rsid w:val="00433B05"/>
    <w:rsid w:val="004415B1"/>
    <w:rsid w:val="004424B7"/>
    <w:rsid w:val="004631E2"/>
    <w:rsid w:val="00465412"/>
    <w:rsid w:val="00467132"/>
    <w:rsid w:val="00471E43"/>
    <w:rsid w:val="0047300C"/>
    <w:rsid w:val="00474BF6"/>
    <w:rsid w:val="00484B1B"/>
    <w:rsid w:val="004B1AE0"/>
    <w:rsid w:val="004C51FD"/>
    <w:rsid w:val="004C5973"/>
    <w:rsid w:val="004D2D16"/>
    <w:rsid w:val="004D6549"/>
    <w:rsid w:val="004E1924"/>
    <w:rsid w:val="004F1C94"/>
    <w:rsid w:val="00503889"/>
    <w:rsid w:val="00505576"/>
    <w:rsid w:val="0050772A"/>
    <w:rsid w:val="005115F3"/>
    <w:rsid w:val="00514895"/>
    <w:rsid w:val="00515991"/>
    <w:rsid w:val="005225BA"/>
    <w:rsid w:val="005241FE"/>
    <w:rsid w:val="005255BC"/>
    <w:rsid w:val="0053479E"/>
    <w:rsid w:val="005349E8"/>
    <w:rsid w:val="00536361"/>
    <w:rsid w:val="00543D05"/>
    <w:rsid w:val="00575B91"/>
    <w:rsid w:val="00593A24"/>
    <w:rsid w:val="005A359C"/>
    <w:rsid w:val="005A511E"/>
    <w:rsid w:val="005B219A"/>
    <w:rsid w:val="005B581B"/>
    <w:rsid w:val="005B6D27"/>
    <w:rsid w:val="005C4A56"/>
    <w:rsid w:val="005D442D"/>
    <w:rsid w:val="005D4BAF"/>
    <w:rsid w:val="005E0F93"/>
    <w:rsid w:val="005E5A5E"/>
    <w:rsid w:val="005F3BF3"/>
    <w:rsid w:val="005F6FED"/>
    <w:rsid w:val="00603A0E"/>
    <w:rsid w:val="006065F0"/>
    <w:rsid w:val="00610CFF"/>
    <w:rsid w:val="006161B9"/>
    <w:rsid w:val="00624DD9"/>
    <w:rsid w:val="00645E31"/>
    <w:rsid w:val="0067146E"/>
    <w:rsid w:val="006716FF"/>
    <w:rsid w:val="00683A86"/>
    <w:rsid w:val="00687C38"/>
    <w:rsid w:val="0069380A"/>
    <w:rsid w:val="006A0969"/>
    <w:rsid w:val="006B6C8F"/>
    <w:rsid w:val="006C112B"/>
    <w:rsid w:val="006C36DA"/>
    <w:rsid w:val="006C49FA"/>
    <w:rsid w:val="006D62B3"/>
    <w:rsid w:val="006D7A4B"/>
    <w:rsid w:val="006E3694"/>
    <w:rsid w:val="006F60E6"/>
    <w:rsid w:val="00712906"/>
    <w:rsid w:val="00712B64"/>
    <w:rsid w:val="00723F58"/>
    <w:rsid w:val="0073044C"/>
    <w:rsid w:val="0074459D"/>
    <w:rsid w:val="007524C5"/>
    <w:rsid w:val="007738A4"/>
    <w:rsid w:val="0077791F"/>
    <w:rsid w:val="007872A1"/>
    <w:rsid w:val="00792673"/>
    <w:rsid w:val="00793AEA"/>
    <w:rsid w:val="007A1F24"/>
    <w:rsid w:val="007A5C27"/>
    <w:rsid w:val="007D55BF"/>
    <w:rsid w:val="007E0A97"/>
    <w:rsid w:val="007E2BE7"/>
    <w:rsid w:val="007E72B8"/>
    <w:rsid w:val="007F2173"/>
    <w:rsid w:val="00811B2C"/>
    <w:rsid w:val="00814A11"/>
    <w:rsid w:val="00825BFA"/>
    <w:rsid w:val="00836675"/>
    <w:rsid w:val="0085428B"/>
    <w:rsid w:val="008554C0"/>
    <w:rsid w:val="00882A02"/>
    <w:rsid w:val="008A171F"/>
    <w:rsid w:val="008A5DA4"/>
    <w:rsid w:val="008B19CC"/>
    <w:rsid w:val="008B7B7C"/>
    <w:rsid w:val="008C380D"/>
    <w:rsid w:val="008D00C1"/>
    <w:rsid w:val="008E0997"/>
    <w:rsid w:val="008E1EF7"/>
    <w:rsid w:val="008E23A1"/>
    <w:rsid w:val="008E6A55"/>
    <w:rsid w:val="008E7168"/>
    <w:rsid w:val="008F639D"/>
    <w:rsid w:val="008F6E33"/>
    <w:rsid w:val="00906924"/>
    <w:rsid w:val="00906EE7"/>
    <w:rsid w:val="00907A22"/>
    <w:rsid w:val="00911C23"/>
    <w:rsid w:val="0091234A"/>
    <w:rsid w:val="00920192"/>
    <w:rsid w:val="009254B9"/>
    <w:rsid w:val="00926A83"/>
    <w:rsid w:val="0093082C"/>
    <w:rsid w:val="00931224"/>
    <w:rsid w:val="00935346"/>
    <w:rsid w:val="00953ABF"/>
    <w:rsid w:val="00953BE9"/>
    <w:rsid w:val="009602D6"/>
    <w:rsid w:val="009603A6"/>
    <w:rsid w:val="00964DE3"/>
    <w:rsid w:val="009674F0"/>
    <w:rsid w:val="00970855"/>
    <w:rsid w:val="00971FBB"/>
    <w:rsid w:val="00973070"/>
    <w:rsid w:val="009B4053"/>
    <w:rsid w:val="009B416C"/>
    <w:rsid w:val="009B5741"/>
    <w:rsid w:val="009B619A"/>
    <w:rsid w:val="009C6E11"/>
    <w:rsid w:val="009D3E75"/>
    <w:rsid w:val="009E3D7D"/>
    <w:rsid w:val="009E749D"/>
    <w:rsid w:val="009F0D66"/>
    <w:rsid w:val="009F11BD"/>
    <w:rsid w:val="009F6400"/>
    <w:rsid w:val="009F6C71"/>
    <w:rsid w:val="00A0298B"/>
    <w:rsid w:val="00A1078E"/>
    <w:rsid w:val="00A13464"/>
    <w:rsid w:val="00A17BA4"/>
    <w:rsid w:val="00A20463"/>
    <w:rsid w:val="00A27721"/>
    <w:rsid w:val="00A30A32"/>
    <w:rsid w:val="00A36894"/>
    <w:rsid w:val="00A433D9"/>
    <w:rsid w:val="00A6387A"/>
    <w:rsid w:val="00A639EA"/>
    <w:rsid w:val="00A77E8E"/>
    <w:rsid w:val="00A93712"/>
    <w:rsid w:val="00AA296C"/>
    <w:rsid w:val="00AB00F1"/>
    <w:rsid w:val="00AB0B92"/>
    <w:rsid w:val="00AB0C93"/>
    <w:rsid w:val="00AD4DF3"/>
    <w:rsid w:val="00AE072C"/>
    <w:rsid w:val="00AE255E"/>
    <w:rsid w:val="00AE7A42"/>
    <w:rsid w:val="00AF3D99"/>
    <w:rsid w:val="00AF4C35"/>
    <w:rsid w:val="00AF6C87"/>
    <w:rsid w:val="00B13F67"/>
    <w:rsid w:val="00B25A7B"/>
    <w:rsid w:val="00B27CFE"/>
    <w:rsid w:val="00B31E76"/>
    <w:rsid w:val="00B354DA"/>
    <w:rsid w:val="00B66150"/>
    <w:rsid w:val="00B67479"/>
    <w:rsid w:val="00B70131"/>
    <w:rsid w:val="00B71BD0"/>
    <w:rsid w:val="00B87C5E"/>
    <w:rsid w:val="00BB4877"/>
    <w:rsid w:val="00BB5BEC"/>
    <w:rsid w:val="00BC32AA"/>
    <w:rsid w:val="00BC5167"/>
    <w:rsid w:val="00BE5E16"/>
    <w:rsid w:val="00BE71D4"/>
    <w:rsid w:val="00BF2D3A"/>
    <w:rsid w:val="00C07987"/>
    <w:rsid w:val="00C154A8"/>
    <w:rsid w:val="00C24892"/>
    <w:rsid w:val="00C3249D"/>
    <w:rsid w:val="00C34191"/>
    <w:rsid w:val="00C34B23"/>
    <w:rsid w:val="00C5178B"/>
    <w:rsid w:val="00C54921"/>
    <w:rsid w:val="00C55E19"/>
    <w:rsid w:val="00C675BF"/>
    <w:rsid w:val="00C7102F"/>
    <w:rsid w:val="00C76992"/>
    <w:rsid w:val="00C822FB"/>
    <w:rsid w:val="00CA49CE"/>
    <w:rsid w:val="00CB2663"/>
    <w:rsid w:val="00CB2D78"/>
    <w:rsid w:val="00CC3331"/>
    <w:rsid w:val="00CC547C"/>
    <w:rsid w:val="00CC7E3B"/>
    <w:rsid w:val="00CD3B91"/>
    <w:rsid w:val="00CD4296"/>
    <w:rsid w:val="00CF47B0"/>
    <w:rsid w:val="00D121C1"/>
    <w:rsid w:val="00D20400"/>
    <w:rsid w:val="00D3217B"/>
    <w:rsid w:val="00D375DA"/>
    <w:rsid w:val="00D45479"/>
    <w:rsid w:val="00D54045"/>
    <w:rsid w:val="00D64114"/>
    <w:rsid w:val="00D65C78"/>
    <w:rsid w:val="00D715D4"/>
    <w:rsid w:val="00D8194A"/>
    <w:rsid w:val="00D93C3B"/>
    <w:rsid w:val="00D93CB8"/>
    <w:rsid w:val="00D972A6"/>
    <w:rsid w:val="00DA3E43"/>
    <w:rsid w:val="00DB14AC"/>
    <w:rsid w:val="00DC409B"/>
    <w:rsid w:val="00DD2832"/>
    <w:rsid w:val="00DE42BE"/>
    <w:rsid w:val="00DE78C8"/>
    <w:rsid w:val="00DF7CD7"/>
    <w:rsid w:val="00E0030F"/>
    <w:rsid w:val="00E0669B"/>
    <w:rsid w:val="00E1248C"/>
    <w:rsid w:val="00E22FA3"/>
    <w:rsid w:val="00E23086"/>
    <w:rsid w:val="00E253CC"/>
    <w:rsid w:val="00E25B06"/>
    <w:rsid w:val="00E30231"/>
    <w:rsid w:val="00E30377"/>
    <w:rsid w:val="00E43649"/>
    <w:rsid w:val="00E46CA4"/>
    <w:rsid w:val="00E52E24"/>
    <w:rsid w:val="00E53632"/>
    <w:rsid w:val="00E60531"/>
    <w:rsid w:val="00E65933"/>
    <w:rsid w:val="00E74F7C"/>
    <w:rsid w:val="00E829F1"/>
    <w:rsid w:val="00E917CE"/>
    <w:rsid w:val="00E918EB"/>
    <w:rsid w:val="00EA0EC1"/>
    <w:rsid w:val="00EA2FDE"/>
    <w:rsid w:val="00EA56DF"/>
    <w:rsid w:val="00EB3833"/>
    <w:rsid w:val="00EC469E"/>
    <w:rsid w:val="00EC50C0"/>
    <w:rsid w:val="00EC6396"/>
    <w:rsid w:val="00ED5FCA"/>
    <w:rsid w:val="00EE02FC"/>
    <w:rsid w:val="00EE1338"/>
    <w:rsid w:val="00EF30DB"/>
    <w:rsid w:val="00F010FF"/>
    <w:rsid w:val="00F0324E"/>
    <w:rsid w:val="00F058DF"/>
    <w:rsid w:val="00F1018F"/>
    <w:rsid w:val="00F13009"/>
    <w:rsid w:val="00F45052"/>
    <w:rsid w:val="00F45667"/>
    <w:rsid w:val="00F742D0"/>
    <w:rsid w:val="00F8742A"/>
    <w:rsid w:val="00FA21EB"/>
    <w:rsid w:val="00FA2B7B"/>
    <w:rsid w:val="00FA3CED"/>
    <w:rsid w:val="00FA3FC9"/>
    <w:rsid w:val="00FA5AB7"/>
    <w:rsid w:val="00FA61C6"/>
    <w:rsid w:val="00FC269B"/>
    <w:rsid w:val="00FC2D57"/>
    <w:rsid w:val="00FC2EBF"/>
    <w:rsid w:val="00FC45D7"/>
    <w:rsid w:val="00FC65B0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63CBE1B"/>
  <w15:docId w15:val="{284EF439-D63D-4260-9F43-EEEE6CB9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B19CC"/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115F3"/>
    <w:pPr>
      <w:keepNext/>
      <w:numPr>
        <w:numId w:val="6"/>
      </w:numPr>
      <w:spacing w:line="480" w:lineRule="atLeast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5115F3"/>
    <w:pPr>
      <w:keepNext/>
      <w:numPr>
        <w:ilvl w:val="1"/>
        <w:numId w:val="6"/>
      </w:numPr>
      <w:spacing w:before="240"/>
      <w:outlineLvl w:val="1"/>
    </w:pPr>
    <w:rPr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5115F3"/>
    <w:pPr>
      <w:keepNext/>
      <w:numPr>
        <w:ilvl w:val="2"/>
        <w:numId w:val="6"/>
      </w:numPr>
      <w:spacing w:before="240"/>
      <w:outlineLvl w:val="2"/>
    </w:pPr>
    <w:rPr>
      <w:bCs/>
      <w:i/>
      <w:szCs w:val="26"/>
    </w:rPr>
  </w:style>
  <w:style w:type="paragraph" w:styleId="Kop4">
    <w:name w:val="heading 4"/>
    <w:basedOn w:val="Standaard"/>
    <w:next w:val="Standaard"/>
    <w:qFormat/>
    <w:rsid w:val="005115F3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5115F3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5115F3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5115F3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5115F3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5115F3"/>
    <w:pPr>
      <w:numPr>
        <w:ilvl w:val="8"/>
        <w:numId w:val="6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D3E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D3E75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1F4886"/>
    <w:pPr>
      <w:spacing w:line="25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DataHeading">
    <w:name w:val="LP_DataHeading"/>
    <w:basedOn w:val="Standaard"/>
    <w:rsid w:val="00811B2C"/>
    <w:pPr>
      <w:spacing w:line="220" w:lineRule="atLeast"/>
      <w:jc w:val="right"/>
    </w:pPr>
    <w:rPr>
      <w:b/>
      <w:sz w:val="14"/>
    </w:rPr>
  </w:style>
  <w:style w:type="paragraph" w:customStyle="1" w:styleId="LPDataEntry">
    <w:name w:val="LP_DataEntry"/>
    <w:basedOn w:val="Standaard"/>
    <w:rsid w:val="00811B2C"/>
    <w:pPr>
      <w:spacing w:line="220" w:lineRule="atLeast"/>
    </w:pPr>
    <w:rPr>
      <w:sz w:val="17"/>
    </w:rPr>
  </w:style>
  <w:style w:type="character" w:styleId="Hyperlink">
    <w:name w:val="Hyperlink"/>
    <w:basedOn w:val="Standaardalinea-lettertype"/>
    <w:rsid w:val="008E0997"/>
    <w:rPr>
      <w:color w:val="0000FF"/>
      <w:u w:val="single"/>
    </w:rPr>
  </w:style>
  <w:style w:type="paragraph" w:customStyle="1" w:styleId="LPReturnAddress">
    <w:name w:val="LP_ReturnAddress"/>
    <w:basedOn w:val="Standaard"/>
    <w:next w:val="LPAddress"/>
    <w:rsid w:val="00811B2C"/>
    <w:pPr>
      <w:spacing w:line="220" w:lineRule="atLeast"/>
    </w:pPr>
    <w:rPr>
      <w:b/>
      <w:sz w:val="14"/>
    </w:rPr>
  </w:style>
  <w:style w:type="paragraph" w:customStyle="1" w:styleId="LPAddress">
    <w:name w:val="LP_Address"/>
    <w:basedOn w:val="Standaard"/>
    <w:rsid w:val="00811B2C"/>
  </w:style>
  <w:style w:type="paragraph" w:customStyle="1" w:styleId="LPKIX">
    <w:name w:val="LP_KIX"/>
    <w:basedOn w:val="Standaard"/>
    <w:rsid w:val="00906924"/>
    <w:pPr>
      <w:spacing w:before="113" w:after="113"/>
    </w:pPr>
    <w:rPr>
      <w:rFonts w:ascii="KIX Barcode" w:hAnsi="KIX Barcode"/>
    </w:rPr>
  </w:style>
  <w:style w:type="paragraph" w:customStyle="1" w:styleId="LPDateRef">
    <w:name w:val="LP_DateRef"/>
    <w:basedOn w:val="LPDataEntry"/>
    <w:rsid w:val="0050772A"/>
  </w:style>
  <w:style w:type="paragraph" w:customStyle="1" w:styleId="LPSubjectRef">
    <w:name w:val="LP_SubjectRef"/>
    <w:basedOn w:val="LPDataEntry"/>
    <w:rsid w:val="0050772A"/>
  </w:style>
  <w:style w:type="paragraph" w:customStyle="1" w:styleId="LPDocumentName">
    <w:name w:val="LP_DocumentName"/>
    <w:basedOn w:val="Standaard"/>
    <w:rsid w:val="00EA0EC1"/>
    <w:pPr>
      <w:spacing w:line="369" w:lineRule="atLeast"/>
    </w:pPr>
    <w:rPr>
      <w:b/>
      <w:sz w:val="32"/>
    </w:rPr>
  </w:style>
  <w:style w:type="paragraph" w:customStyle="1" w:styleId="LPListDash">
    <w:name w:val="LP_ListDash"/>
    <w:basedOn w:val="Standaard"/>
    <w:rsid w:val="00906924"/>
    <w:pPr>
      <w:numPr>
        <w:numId w:val="1"/>
      </w:numPr>
    </w:pPr>
  </w:style>
  <w:style w:type="paragraph" w:customStyle="1" w:styleId="LPMeetingItem">
    <w:name w:val="LP_MeetingItem"/>
    <w:basedOn w:val="Standaard"/>
    <w:next w:val="Standaard"/>
    <w:rsid w:val="005255BC"/>
    <w:pPr>
      <w:numPr>
        <w:numId w:val="3"/>
      </w:numPr>
      <w:spacing w:before="240"/>
    </w:pPr>
    <w:rPr>
      <w:b/>
    </w:rPr>
  </w:style>
  <w:style w:type="paragraph" w:customStyle="1" w:styleId="LPListArrow">
    <w:name w:val="LP_ListArrow"/>
    <w:basedOn w:val="Standaard"/>
    <w:rsid w:val="00C76992"/>
    <w:pPr>
      <w:numPr>
        <w:numId w:val="5"/>
      </w:numPr>
    </w:pPr>
  </w:style>
  <w:style w:type="paragraph" w:customStyle="1" w:styleId="LPTitle">
    <w:name w:val="LP_Title"/>
    <w:basedOn w:val="Standaard"/>
    <w:next w:val="Standaard"/>
    <w:rsid w:val="005115F3"/>
    <w:pPr>
      <w:spacing w:line="480" w:lineRule="atLeast"/>
    </w:pPr>
    <w:rPr>
      <w:b/>
      <w:sz w:val="32"/>
    </w:rPr>
  </w:style>
  <w:style w:type="paragraph" w:customStyle="1" w:styleId="LPPressNote">
    <w:name w:val="LP_PressNote"/>
    <w:basedOn w:val="LPDataHeading"/>
    <w:next w:val="LPDataEntry"/>
    <w:rsid w:val="005B581B"/>
    <w:pPr>
      <w:pBdr>
        <w:top w:val="single" w:sz="4" w:space="1" w:color="auto"/>
      </w:pBdr>
      <w:spacing w:before="240"/>
      <w:jc w:val="left"/>
    </w:pPr>
  </w:style>
  <w:style w:type="paragraph" w:styleId="Voetnoottekst">
    <w:name w:val="footnote text"/>
    <w:basedOn w:val="Standaard"/>
    <w:semiHidden/>
    <w:rsid w:val="0073044C"/>
  </w:style>
  <w:style w:type="character" w:styleId="Voetnootmarkering">
    <w:name w:val="footnote reference"/>
    <w:basedOn w:val="Standaardalinea-lettertype"/>
    <w:semiHidden/>
    <w:rsid w:val="0073044C"/>
    <w:rPr>
      <w:vertAlign w:val="superscript"/>
    </w:rPr>
  </w:style>
  <w:style w:type="paragraph" w:styleId="Eindnoottekst">
    <w:name w:val="endnote text"/>
    <w:basedOn w:val="Standaard"/>
    <w:semiHidden/>
    <w:rsid w:val="002B2073"/>
  </w:style>
  <w:style w:type="character" w:styleId="Eindnootmarkering">
    <w:name w:val="endnote reference"/>
    <w:basedOn w:val="Standaardalinea-lettertype"/>
    <w:semiHidden/>
    <w:rsid w:val="002B2073"/>
    <w:rPr>
      <w:vertAlign w:val="superscript"/>
    </w:rPr>
  </w:style>
  <w:style w:type="paragraph" w:styleId="Ballontekst">
    <w:name w:val="Balloon Text"/>
    <w:basedOn w:val="Standaard"/>
    <w:link w:val="BallontekstChar"/>
    <w:rsid w:val="00E605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60531"/>
    <w:rPr>
      <w:rFonts w:ascii="Tahoma" w:hAnsi="Tahoma" w:cs="Tahoma"/>
      <w:sz w:val="16"/>
      <w:szCs w:val="16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1C78D6"/>
    <w:rPr>
      <w:color w:val="808080"/>
    </w:rPr>
  </w:style>
  <w:style w:type="paragraph" w:styleId="Lijstalinea">
    <w:name w:val="List Paragraph"/>
    <w:basedOn w:val="Standaard"/>
    <w:uiPriority w:val="34"/>
    <w:qFormat/>
    <w:rsid w:val="001C78D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971FBB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Kop1-Zondernummer">
    <w:name w:val="Kop 1 - Zonder nummer"/>
    <w:basedOn w:val="Kop1"/>
    <w:next w:val="Standaard"/>
    <w:autoRedefine/>
    <w:qFormat/>
    <w:rsid w:val="00F45052"/>
    <w:pPr>
      <w:keepNext w:val="0"/>
      <w:keepLines/>
      <w:numPr>
        <w:numId w:val="0"/>
      </w:numPr>
      <w:spacing w:before="240" w:line="240" w:lineRule="auto"/>
    </w:pPr>
    <w:rPr>
      <w:rFonts w:ascii="Politie Text" w:eastAsiaTheme="majorEastAsia" w:hAnsi="Politie Text" w:cstheme="majorBidi"/>
      <w:color w:val="000000" w:themeColor="text1"/>
      <w:spacing w:val="3"/>
      <w:kern w:val="0"/>
      <w:sz w:val="20"/>
      <w:lang w:eastAsia="nl-NL"/>
    </w:rPr>
  </w:style>
  <w:style w:type="paragraph" w:customStyle="1" w:styleId="Kop1A">
    <w:name w:val="Kop 1 A"/>
    <w:aliases w:val="B,C"/>
    <w:basedOn w:val="Kop1-Zondernummer"/>
    <w:autoRedefine/>
    <w:qFormat/>
    <w:rsid w:val="00F45052"/>
    <w:pPr>
      <w:numPr>
        <w:numId w:val="39"/>
      </w:numPr>
    </w:pPr>
  </w:style>
  <w:style w:type="paragraph" w:styleId="Revisie">
    <w:name w:val="Revision"/>
    <w:hidden/>
    <w:uiPriority w:val="99"/>
    <w:semiHidden/>
    <w:rsid w:val="00AF6C87"/>
    <w:rPr>
      <w:rFonts w:ascii="Arial" w:hAnsi="Arial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9603A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603A6"/>
  </w:style>
  <w:style w:type="character" w:customStyle="1" w:styleId="TekstopmerkingChar">
    <w:name w:val="Tekst opmerking Char"/>
    <w:basedOn w:val="Standaardalinea-lettertype"/>
    <w:link w:val="Tekstopmerking"/>
    <w:rsid w:val="009603A6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603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603A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sa.registratie@politieacademie.n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examencommissie@politieacademie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C02\Apps$\Sjablonen\Word\Politieacademie\Brief%20voor%20pd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64831CB29D4F6C88E712338B3E39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841793-772A-4139-BA43-9C394259583B}"/>
      </w:docPartPr>
      <w:docPartBody>
        <w:p w:rsidR="00FF2F88" w:rsidRDefault="00637A6C" w:rsidP="00637A6C">
          <w:pPr>
            <w:pStyle w:val="1464831CB29D4F6C88E712338B3E39348"/>
          </w:pPr>
          <w:r w:rsidRPr="00FA3CED">
            <w:rPr>
              <w:rStyle w:val="Tekstvantijdelijkeaanduiding"/>
              <w:rFonts w:cs="Arial"/>
            </w:rPr>
            <w:t>Vul hier als melder je naam in.</w:t>
          </w:r>
        </w:p>
      </w:docPartBody>
    </w:docPart>
    <w:docPart>
      <w:docPartPr>
        <w:name w:val="3CF2273AA0AB4CE0BC7E4BBF4B2BDC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937E6F-29ED-4742-96A2-B6C1DB148ED3}"/>
      </w:docPartPr>
      <w:docPartBody>
        <w:p w:rsidR="00FF2F88" w:rsidRDefault="00637A6C" w:rsidP="00637A6C">
          <w:pPr>
            <w:pStyle w:val="3CF2273AA0AB4CE0BC7E4BBF4B2BDC008"/>
          </w:pPr>
          <w:r w:rsidRPr="00FA3CED">
            <w:rPr>
              <w:rStyle w:val="Tekstvantijdelijkeaanduiding"/>
              <w:rFonts w:cs="Arial"/>
            </w:rPr>
            <w:t>Vul hier als melder het e-mail adres in waarop je bereikbaar bent.</w:t>
          </w:r>
        </w:p>
      </w:docPartBody>
    </w:docPart>
    <w:docPart>
      <w:docPartPr>
        <w:name w:val="107B0FE938294E3385F035051A0753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23830-DB13-4595-8914-FBA01BFED2EA}"/>
      </w:docPartPr>
      <w:docPartBody>
        <w:p w:rsidR="00FF2F88" w:rsidRDefault="00637A6C" w:rsidP="00637A6C">
          <w:pPr>
            <w:pStyle w:val="107B0FE938294E3385F035051A0753678"/>
          </w:pPr>
          <w:r w:rsidRPr="00FA3CED">
            <w:rPr>
              <w:rStyle w:val="Tekstvantijdelijkeaanduiding"/>
              <w:rFonts w:cs="Arial"/>
            </w:rPr>
            <w:t>Vul hier als melder het telefoonnummer in waarop je bereikbaar bent.</w:t>
          </w:r>
        </w:p>
      </w:docPartBody>
    </w:docPart>
    <w:docPart>
      <w:docPartPr>
        <w:name w:val="289F2B15ABBA4DDBA2D4E5D826E09D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14C26F-6F72-4D9D-807C-0721A2D909B8}"/>
      </w:docPartPr>
      <w:docPartBody>
        <w:p w:rsidR="00FF2F88" w:rsidRDefault="00637A6C" w:rsidP="00637A6C">
          <w:pPr>
            <w:pStyle w:val="289F2B15ABBA4DDBA2D4E5D826E09D718"/>
          </w:pPr>
          <w:r w:rsidRPr="00FA3CED">
            <w:rPr>
              <w:rStyle w:val="Tekstvantijdelijkeaanduiding"/>
              <w:rFonts w:cs="Arial"/>
            </w:rPr>
            <w:t>Vul hier de naam van de leidinggevende van de student in.</w:t>
          </w:r>
        </w:p>
      </w:docPartBody>
    </w:docPart>
    <w:docPart>
      <w:docPartPr>
        <w:name w:val="BF5DBAE2C50044FF882E2A00F4114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62BCF-158A-4070-B1D7-47E313C46A39}"/>
      </w:docPartPr>
      <w:docPartBody>
        <w:p w:rsidR="00FF2F88" w:rsidRDefault="00637A6C" w:rsidP="00637A6C">
          <w:pPr>
            <w:pStyle w:val="BF5DBAE2C50044FF882E2A00F41147B88"/>
          </w:pPr>
          <w:r w:rsidRPr="00FA3CED">
            <w:rPr>
              <w:rStyle w:val="Tekstvantijdelijkeaanduiding"/>
              <w:rFonts w:cs="Arial"/>
            </w:rPr>
            <w:t>Vul hier de functie van de leidinggevende van de student in.</w:t>
          </w:r>
        </w:p>
      </w:docPartBody>
    </w:docPart>
    <w:docPart>
      <w:docPartPr>
        <w:name w:val="0F55D1F883E244059C47465A8888F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ABD53F-F674-4385-BC01-71693C28F7AC}"/>
      </w:docPartPr>
      <w:docPartBody>
        <w:p w:rsidR="00FF2F88" w:rsidRDefault="00637A6C" w:rsidP="00637A6C">
          <w:pPr>
            <w:pStyle w:val="0F55D1F883E244059C47465A8888F0738"/>
          </w:pPr>
          <w:r w:rsidRPr="00FA3CED">
            <w:rPr>
              <w:rStyle w:val="Tekstvantijdelijkeaanduiding"/>
              <w:rFonts w:cs="Arial"/>
            </w:rPr>
            <w:t>Vul hier het e-mailadres van de leidinggevende van de student in.</w:t>
          </w:r>
        </w:p>
      </w:docPartBody>
    </w:docPart>
    <w:docPart>
      <w:docPartPr>
        <w:name w:val="706099B49862423ABF093C502836E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963A30-3B7B-448B-B383-291009736130}"/>
      </w:docPartPr>
      <w:docPartBody>
        <w:p w:rsidR="00FF2F88" w:rsidRDefault="00637A6C" w:rsidP="00637A6C">
          <w:pPr>
            <w:pStyle w:val="706099B49862423ABF093C502836EE888"/>
          </w:pPr>
          <w:r w:rsidRPr="00FA3CED">
            <w:rPr>
              <w:rStyle w:val="Tekstvantijdelijkeaanduiding"/>
            </w:rPr>
            <w:t xml:space="preserve">Kies het onderwijsteam </w:t>
          </w:r>
          <w:r>
            <w:rPr>
              <w:rStyle w:val="Tekstvantijdelijkeaanduiding"/>
            </w:rPr>
            <w:t xml:space="preserve">of opleiding </w:t>
          </w:r>
          <w:r w:rsidRPr="00FA3CED">
            <w:rPr>
              <w:rStyle w:val="Tekstvantijdelijkeaanduiding"/>
            </w:rPr>
            <w:t>waar student onderwijs volgt.</w:t>
          </w:r>
        </w:p>
      </w:docPartBody>
    </w:docPart>
    <w:docPart>
      <w:docPartPr>
        <w:name w:val="C8F12CB30497473999DA20F880A39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93A0C1-F463-4B30-A13D-E3CB8872E70A}"/>
      </w:docPartPr>
      <w:docPartBody>
        <w:p w:rsidR="00FF2F88" w:rsidRDefault="00637A6C" w:rsidP="00637A6C">
          <w:pPr>
            <w:pStyle w:val="C8F12CB30497473999DA20F880A39BA38"/>
          </w:pPr>
          <w:r w:rsidRPr="00FA3CED">
            <w:rPr>
              <w:rStyle w:val="Tekstvantijdelijkeaanduiding"/>
              <w:rFonts w:cs="Arial"/>
            </w:rPr>
            <w:t>Vul hier de naam van studiebegeleider of docent in.</w:t>
          </w:r>
        </w:p>
      </w:docPartBody>
    </w:docPart>
    <w:docPart>
      <w:docPartPr>
        <w:name w:val="964F09B7654A45DC9194512A043B3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4EFE1-5E71-49B6-B626-767665CA662C}"/>
      </w:docPartPr>
      <w:docPartBody>
        <w:p w:rsidR="00FF2F88" w:rsidRDefault="00637A6C" w:rsidP="00637A6C">
          <w:pPr>
            <w:pStyle w:val="964F09B7654A45DC9194512A043B30DD8"/>
          </w:pPr>
          <w:r w:rsidRPr="00FA3CED">
            <w:rPr>
              <w:rStyle w:val="Tekstvantijdelijkeaanduiding"/>
              <w:rFonts w:cs="Arial"/>
            </w:rPr>
            <w:t>Vul hier de naam en het nummer van de betreffende opleiding in.</w:t>
          </w:r>
        </w:p>
      </w:docPartBody>
    </w:docPart>
    <w:docPart>
      <w:docPartPr>
        <w:name w:val="2A03E98370B44A809FF6CDFB92CDF0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304CB-6EC2-40A2-9BA4-55ED26B12E04}"/>
      </w:docPartPr>
      <w:docPartBody>
        <w:p w:rsidR="00FF2F88" w:rsidRDefault="00637A6C" w:rsidP="00637A6C">
          <w:pPr>
            <w:pStyle w:val="2A03E98370B44A809FF6CDFB92CDF0B88"/>
          </w:pPr>
          <w:r w:rsidRPr="00FA3CED">
            <w:rPr>
              <w:rStyle w:val="Tekstvantijdelijkeaanduiding"/>
              <w:rFonts w:cs="Arial"/>
            </w:rPr>
            <w:t>Vul hier de datum van melding in.</w:t>
          </w:r>
        </w:p>
      </w:docPartBody>
    </w:docPart>
    <w:docPart>
      <w:docPartPr>
        <w:name w:val="5CF99149260C43C0B40664622A4AA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8A812-BDE1-449C-98BE-11E4656701DF}"/>
      </w:docPartPr>
      <w:docPartBody>
        <w:p w:rsidR="00FF2F88" w:rsidRDefault="00637A6C" w:rsidP="00637A6C">
          <w:pPr>
            <w:pStyle w:val="5CF99149260C43C0B40664622A4AAD178"/>
          </w:pPr>
          <w:r w:rsidRPr="00FA3CED">
            <w:rPr>
              <w:rStyle w:val="Tekstvantijdelijkeaanduiding"/>
            </w:rPr>
            <w:t>Omschrijf kort en bonding de geconstateerde feiten</w:t>
          </w:r>
          <w:r>
            <w:rPr>
              <w:rStyle w:val="Tekstvantijdelijkeaanduiding"/>
            </w:rPr>
            <w:t>.</w:t>
          </w:r>
        </w:p>
      </w:docPartBody>
    </w:docPart>
    <w:docPart>
      <w:docPartPr>
        <w:name w:val="40BADDFD951A4248BEDEC0D0CC7FC1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2D1E5D-9BE8-4E17-8995-FB79B7481706}"/>
      </w:docPartPr>
      <w:docPartBody>
        <w:p w:rsidR="00584BA3" w:rsidRDefault="00637A6C" w:rsidP="00637A6C">
          <w:pPr>
            <w:pStyle w:val="40BADDFD951A4248BEDEC0D0CC7FC1372"/>
          </w:pPr>
          <w:r w:rsidRPr="00FA3CED">
            <w:rPr>
              <w:rStyle w:val="Tekstvantijdelijkeaanduiding"/>
              <w:rFonts w:cs="Arial"/>
            </w:rPr>
            <w:t>Vul hier de datum van het examen in.</w:t>
          </w:r>
        </w:p>
      </w:docPartBody>
    </w:docPart>
    <w:docPart>
      <w:docPartPr>
        <w:name w:val="9D4263EC901C4E5F807817C5CFE66E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6B6292-9375-47AE-93AC-44D10220EF9F}"/>
      </w:docPartPr>
      <w:docPartBody>
        <w:p w:rsidR="00584BA3" w:rsidRDefault="00637A6C" w:rsidP="00637A6C">
          <w:pPr>
            <w:pStyle w:val="9D4263EC901C4E5F807817C5CFE66EC32"/>
          </w:pPr>
          <w:r w:rsidRPr="00FA3CED">
            <w:rPr>
              <w:rStyle w:val="Tekstvantijdelijkeaanduiding"/>
              <w:rFonts w:cs="Arial"/>
            </w:rPr>
            <w:t>Vul hier de naam van de examinator in.</w:t>
          </w:r>
        </w:p>
      </w:docPartBody>
    </w:docPart>
    <w:docPart>
      <w:docPartPr>
        <w:name w:val="8DE8187BD0CF4886B1C612D45231B9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7AB543-1F18-4A62-91A9-1223465CE6BA}"/>
      </w:docPartPr>
      <w:docPartBody>
        <w:p w:rsidR="00584BA3" w:rsidRDefault="00637A6C" w:rsidP="00637A6C">
          <w:pPr>
            <w:pStyle w:val="8DE8187BD0CF4886B1C612D45231B95F2"/>
          </w:pPr>
          <w:r w:rsidRPr="005349E8">
            <w:rPr>
              <w:rStyle w:val="Tekstvantijdelijkeaanduiding"/>
              <w:rFonts w:cs="Arial"/>
              <w:color w:val="000000" w:themeColor="text1"/>
            </w:rPr>
            <w:t>Neem van het tabblad Toetsresultaten in Osiris of vanuit het examendocument het cursusnummer en de cursusnaam over en vul deze hier in.</w:t>
          </w:r>
        </w:p>
      </w:docPartBody>
    </w:docPart>
    <w:docPart>
      <w:docPartPr>
        <w:name w:val="E87748333E7241E580700918B4885F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3E0F77-A24A-495F-B0CA-F5D9B166FB80}"/>
      </w:docPartPr>
      <w:docPartBody>
        <w:p w:rsidR="00584BA3" w:rsidRDefault="00637A6C" w:rsidP="00637A6C">
          <w:pPr>
            <w:pStyle w:val="E87748333E7241E580700918B4885F772"/>
          </w:pPr>
          <w:r w:rsidRPr="005349E8">
            <w:rPr>
              <w:rStyle w:val="Tekstvantijdelijkeaanduiding"/>
              <w:rFonts w:cs="Arial"/>
              <w:color w:val="000000" w:themeColor="text1"/>
            </w:rPr>
            <w:t>Neem van het tabblad Toetsresultaten in Osiris of vanuit het examendocument het toetsnummer en de toetsomschrijving over en vul deze hier in.</w:t>
          </w:r>
        </w:p>
      </w:docPartBody>
    </w:docPart>
    <w:docPart>
      <w:docPartPr>
        <w:name w:val="532638E4FD7F4F1096655BEE44DDB4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B2D9A-D1EC-4BE2-9206-04CE48344F65}"/>
      </w:docPartPr>
      <w:docPartBody>
        <w:p w:rsidR="005B4CCC" w:rsidRDefault="005B4CCC" w:rsidP="005B4CCC">
          <w:pPr>
            <w:pStyle w:val="532638E4FD7F4F1096655BEE44DDB481"/>
          </w:pPr>
          <w:r w:rsidRPr="00FA3CED">
            <w:rPr>
              <w:rFonts w:cs="Arial"/>
            </w:rPr>
            <w:t>Vul hier de 6-cijferig code van het studentnummer</w:t>
          </w:r>
          <w:r w:rsidRPr="00FA3CED">
            <w:rPr>
              <w:rStyle w:val="Tekstvantijdelijkeaanduiding"/>
              <w:rFonts w:cs="Arial"/>
            </w:rPr>
            <w:t xml:space="preserve"> in</w:t>
          </w:r>
        </w:p>
      </w:docPartBody>
    </w:docPart>
    <w:docPart>
      <w:docPartPr>
        <w:name w:val="5479077A28C34CB7967595BA654863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103FA-43A3-4E4F-BDEF-DD12AA123279}"/>
      </w:docPartPr>
      <w:docPartBody>
        <w:p w:rsidR="0054570B" w:rsidRDefault="0054570B" w:rsidP="0054570B">
          <w:pPr>
            <w:pStyle w:val="5479077A28C34CB7967595BA6548633E"/>
          </w:pPr>
          <w:r w:rsidRPr="000170E2">
            <w:t>Vul hier je voorletters en achternaam in</w:t>
          </w:r>
        </w:p>
      </w:docPartBody>
    </w:docPart>
    <w:docPart>
      <w:docPartPr>
        <w:name w:val="92ACEF98A0014E90A00E577CF12AD1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DD0D8A-ECA1-49AD-B2FF-90489CDF0B0E}"/>
      </w:docPartPr>
      <w:docPartBody>
        <w:p w:rsidR="0054570B" w:rsidRDefault="0054570B" w:rsidP="0054570B">
          <w:pPr>
            <w:pStyle w:val="92ACEF98A0014E90A00E577CF12AD128"/>
          </w:pPr>
          <w:r w:rsidRPr="00FA3CED">
            <w:rPr>
              <w:rStyle w:val="Tekstvantijdelijkeaanduiding"/>
              <w:rFonts w:cs="Arial"/>
            </w:rPr>
            <w:t>Vul hier de telefoonnummer(s) in waarop student bereikbaar is.</w:t>
          </w:r>
        </w:p>
      </w:docPartBody>
    </w:docPart>
    <w:docPart>
      <w:docPartPr>
        <w:name w:val="BC010F9DAF6745EDBD48ACCF0E288D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F4FBF4-3358-45E1-9411-666F06E77F1A}"/>
      </w:docPartPr>
      <w:docPartBody>
        <w:p w:rsidR="0054570B" w:rsidRDefault="0054570B" w:rsidP="0054570B">
          <w:pPr>
            <w:pStyle w:val="BC010F9DAF6745EDBD48ACCF0E288DA0"/>
          </w:pPr>
          <w:r w:rsidRPr="000170E2">
            <w:t>Vul hier je voorletters en achternaam in</w:t>
          </w:r>
        </w:p>
      </w:docPartBody>
    </w:docPart>
    <w:docPart>
      <w:docPartPr>
        <w:name w:val="3BD15D9832FC4CF9B62737D8CBDEB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C6B26-DCB7-4670-BDE9-B6CA0B3653E1}"/>
      </w:docPartPr>
      <w:docPartBody>
        <w:p w:rsidR="0054570B" w:rsidRDefault="0054570B" w:rsidP="0054570B">
          <w:pPr>
            <w:pStyle w:val="3BD15D9832FC4CF9B62737D8CBDEBC18"/>
          </w:pPr>
          <w:r w:rsidRPr="000170E2">
            <w:t>Vul hier de e-mailadressen in waarop je bereikbaar bent</w:t>
          </w:r>
        </w:p>
      </w:docPartBody>
    </w:docPart>
    <w:docPart>
      <w:docPartPr>
        <w:name w:val="C7DBD077B72B4C4AB217746F1EAFA7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335884-7680-4AA8-B37F-1CC95A586726}"/>
      </w:docPartPr>
      <w:docPartBody>
        <w:p w:rsidR="0054570B" w:rsidRDefault="0054570B" w:rsidP="0054570B">
          <w:pPr>
            <w:pStyle w:val="C7DBD077B72B4C4AB217746F1EAFA7E1"/>
          </w:pPr>
          <w:r w:rsidRPr="00463C9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1A8F6C59FBE48B79A7A386893EE39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0CDF4-6F16-4401-9E42-52D829AA916D}"/>
      </w:docPartPr>
      <w:docPartBody>
        <w:p w:rsidR="0054570B" w:rsidRDefault="0054570B" w:rsidP="0054570B">
          <w:pPr>
            <w:pStyle w:val="F1A8F6C59FBE48B79A7A386893EE392F"/>
          </w:pPr>
          <w:r w:rsidRPr="00FA3CED">
            <w:rPr>
              <w:rStyle w:val="Tekstvantijdelijkeaanduiding"/>
              <w:rFonts w:cs="Arial"/>
            </w:rPr>
            <w:t>Kies de eenheid waar de student is aangesteld.</w:t>
          </w:r>
        </w:p>
      </w:docPartBody>
    </w:docPart>
    <w:docPart>
      <w:docPartPr>
        <w:name w:val="3F93229773A04F79A221E5DD8FE73B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0ECF4-B82C-45A9-A1C2-D978238FA8B5}"/>
      </w:docPartPr>
      <w:docPartBody>
        <w:p w:rsidR="001C1E0F" w:rsidRDefault="001C1E0F" w:rsidP="001C1E0F">
          <w:pPr>
            <w:pStyle w:val="3F93229773A04F79A221E5DD8FE73BA4"/>
          </w:pPr>
          <w:r w:rsidRPr="005256C1">
            <w:rPr>
              <w:rFonts w:cs="Arial"/>
            </w:rPr>
            <w:t>Kies hier de datum waarop je deze aanvraag per mail verstuurt naar de examencommissie. De verzenddatum van de mail geldt als datum voor het indienen van de aanvraag.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itie Text">
    <w:altName w:val="Calibri"/>
    <w:panose1 w:val="020B0503040000020204"/>
    <w:charset w:val="00"/>
    <w:family w:val="swiss"/>
    <w:notTrueType/>
    <w:pitch w:val="variable"/>
    <w:sig w:usb0="A000006F" w:usb1="4000402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82A"/>
    <w:rsid w:val="000747D7"/>
    <w:rsid w:val="000D65F1"/>
    <w:rsid w:val="001A1998"/>
    <w:rsid w:val="001C1E0F"/>
    <w:rsid w:val="002035CE"/>
    <w:rsid w:val="002140E3"/>
    <w:rsid w:val="0029326E"/>
    <w:rsid w:val="002E0C23"/>
    <w:rsid w:val="00351B1D"/>
    <w:rsid w:val="003B602A"/>
    <w:rsid w:val="003C4388"/>
    <w:rsid w:val="003D5CC7"/>
    <w:rsid w:val="003F42C5"/>
    <w:rsid w:val="00465418"/>
    <w:rsid w:val="0054570B"/>
    <w:rsid w:val="00584BA3"/>
    <w:rsid w:val="00593A24"/>
    <w:rsid w:val="005B4CCC"/>
    <w:rsid w:val="00607429"/>
    <w:rsid w:val="00637A6C"/>
    <w:rsid w:val="00645E31"/>
    <w:rsid w:val="00687D85"/>
    <w:rsid w:val="0071282A"/>
    <w:rsid w:val="007252BA"/>
    <w:rsid w:val="00865979"/>
    <w:rsid w:val="009010AB"/>
    <w:rsid w:val="00907A22"/>
    <w:rsid w:val="009254B9"/>
    <w:rsid w:val="009C1769"/>
    <w:rsid w:val="00A476B2"/>
    <w:rsid w:val="00A646C8"/>
    <w:rsid w:val="00AB0B92"/>
    <w:rsid w:val="00B56255"/>
    <w:rsid w:val="00BF71D7"/>
    <w:rsid w:val="00C270FA"/>
    <w:rsid w:val="00C3703D"/>
    <w:rsid w:val="00C92907"/>
    <w:rsid w:val="00E4152C"/>
    <w:rsid w:val="00E65933"/>
    <w:rsid w:val="00E677C4"/>
    <w:rsid w:val="00FB054E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4570B"/>
    <w:rPr>
      <w:color w:val="808080"/>
    </w:rPr>
  </w:style>
  <w:style w:type="paragraph" w:customStyle="1" w:styleId="B7835350674D4EFAB802E8F034ED1277">
    <w:name w:val="B7835350674D4EFAB802E8F034ED1277"/>
    <w:rsid w:val="00C270FA"/>
    <w:pPr>
      <w:spacing w:after="160" w:line="259" w:lineRule="auto"/>
    </w:pPr>
  </w:style>
  <w:style w:type="paragraph" w:customStyle="1" w:styleId="1464831CB29D4F6C88E712338B3E39348">
    <w:name w:val="1464831CB29D4F6C88E712338B3E3934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CF2273AA0AB4CE0BC7E4BBF4B2BDC008">
    <w:name w:val="3CF2273AA0AB4CE0BC7E4BBF4B2BDC00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07B0FE938294E3385F035051A0753678">
    <w:name w:val="107B0FE938294E3385F035051A075367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F4CA26C580E4A0B90C1CA080420E9D08">
    <w:name w:val="8F4CA26C580E4A0B90C1CA080420E9D0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5F508D9EE744862ADC4BD801800A9128">
    <w:name w:val="55F508D9EE744862ADC4BD801800A912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B576E90F02F4ECF800C5A4F26417E8C8">
    <w:name w:val="1B576E90F02F4ECF800C5A4F26417E8C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210FD908EEC41A091678C995B5045CF8">
    <w:name w:val="A210FD908EEC41A091678C995B5045CF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33FB52D52F6426296AC3CC5DBCF773F8">
    <w:name w:val="133FB52D52F6426296AC3CC5DBCF773F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89F2B15ABBA4DDBA2D4E5D826E09D718">
    <w:name w:val="289F2B15ABBA4DDBA2D4E5D826E09D71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F5DBAE2C50044FF882E2A00F41147B88">
    <w:name w:val="BF5DBAE2C50044FF882E2A00F41147B8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F55D1F883E244059C47465A8888F0738">
    <w:name w:val="0F55D1F883E244059C47465A8888F073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06099B49862423ABF093C502836EE888">
    <w:name w:val="706099B49862423ABF093C502836EE88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8F12CB30497473999DA20F880A39BA38">
    <w:name w:val="C8F12CB30497473999DA20F880A39BA3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64F09B7654A45DC9194512A043B30DD8">
    <w:name w:val="964F09B7654A45DC9194512A043B30DD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DE8187BD0CF4886B1C612D45231B95F2">
    <w:name w:val="8DE8187BD0CF4886B1C612D45231B95F2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87748333E7241E580700918B4885F772">
    <w:name w:val="E87748333E7241E580700918B4885F772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0BADDFD951A4248BEDEC0D0CC7FC1372">
    <w:name w:val="40BADDFD951A4248BEDEC0D0CC7FC1372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D4263EC901C4E5F807817C5CFE66EC32">
    <w:name w:val="9D4263EC901C4E5F807817C5CFE66EC32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A03E98370B44A809FF6CDFB92CDF0B88">
    <w:name w:val="2A03E98370B44A809FF6CDFB92CDF0B8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CF99149260C43C0B40664622A4AAD178">
    <w:name w:val="5CF99149260C43C0B40664622A4AAD178"/>
    <w:rsid w:val="00637A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806BE7E723742FFA9542B703108D8F2">
    <w:name w:val="7806BE7E723742FFA9542B703108D8F2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532638E4FD7F4F1096655BEE44DDB481">
    <w:name w:val="532638E4FD7F4F1096655BEE44DDB481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6EB9B9A983B94653879B596FE98BA0CC">
    <w:name w:val="6EB9B9A983B94653879B596FE98BA0CC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225E3C0ED4FC4BD1921DA2661FA2D14B">
    <w:name w:val="225E3C0ED4FC4BD1921DA2661FA2D14B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A153713382DB49FD81F1FC11F0DDB22B">
    <w:name w:val="A153713382DB49FD81F1FC11F0DDB22B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7FA2FB9280BB4452859C2DA1E8572745">
    <w:name w:val="7FA2FB9280BB4452859C2DA1E8572745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26F49C06E040477FA7028BDA66331980">
    <w:name w:val="26F49C06E040477FA7028BDA66331980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36D01AF4984A456CB28F5470914CA34C">
    <w:name w:val="36D01AF4984A456CB28F5470914CA34C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1F1E7B9E3DED4520AD2EA2A37AFB1BC5">
    <w:name w:val="1F1E7B9E3DED4520AD2EA2A37AFB1BC5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45B1673F671F476886CF16B029757AB0">
    <w:name w:val="45B1673F671F476886CF16B029757AB0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2759725CE5794FA5B310470C4C6A8EA2">
    <w:name w:val="2759725CE5794FA5B310470C4C6A8EA2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5BBD930C8A874BF9BE9F0F0CF65ABC6F">
    <w:name w:val="5BBD930C8A874BF9BE9F0F0CF65ABC6F"/>
    <w:rsid w:val="005B4CCC"/>
    <w:pPr>
      <w:spacing w:after="160" w:line="259" w:lineRule="auto"/>
    </w:pPr>
    <w:rPr>
      <w:kern w:val="2"/>
      <w14:ligatures w14:val="standardContextual"/>
    </w:rPr>
  </w:style>
  <w:style w:type="paragraph" w:customStyle="1" w:styleId="5479077A28C34CB7967595BA6548633E">
    <w:name w:val="5479077A28C34CB7967595BA6548633E"/>
    <w:rsid w:val="0054570B"/>
    <w:pPr>
      <w:spacing w:after="160" w:line="259" w:lineRule="auto"/>
    </w:pPr>
    <w:rPr>
      <w:kern w:val="2"/>
      <w14:ligatures w14:val="standardContextual"/>
    </w:rPr>
  </w:style>
  <w:style w:type="paragraph" w:customStyle="1" w:styleId="92ACEF98A0014E90A00E577CF12AD128">
    <w:name w:val="92ACEF98A0014E90A00E577CF12AD128"/>
    <w:rsid w:val="0054570B"/>
    <w:pPr>
      <w:spacing w:after="160" w:line="259" w:lineRule="auto"/>
    </w:pPr>
    <w:rPr>
      <w:kern w:val="2"/>
      <w14:ligatures w14:val="standardContextual"/>
    </w:rPr>
  </w:style>
  <w:style w:type="paragraph" w:customStyle="1" w:styleId="BC010F9DAF6745EDBD48ACCF0E288DA0">
    <w:name w:val="BC010F9DAF6745EDBD48ACCF0E288DA0"/>
    <w:rsid w:val="0054570B"/>
    <w:pPr>
      <w:spacing w:after="160" w:line="259" w:lineRule="auto"/>
    </w:pPr>
    <w:rPr>
      <w:kern w:val="2"/>
      <w14:ligatures w14:val="standardContextual"/>
    </w:rPr>
  </w:style>
  <w:style w:type="paragraph" w:customStyle="1" w:styleId="3BD15D9832FC4CF9B62737D8CBDEBC18">
    <w:name w:val="3BD15D9832FC4CF9B62737D8CBDEBC18"/>
    <w:rsid w:val="0054570B"/>
    <w:pPr>
      <w:spacing w:after="160" w:line="259" w:lineRule="auto"/>
    </w:pPr>
    <w:rPr>
      <w:kern w:val="2"/>
      <w14:ligatures w14:val="standardContextual"/>
    </w:rPr>
  </w:style>
  <w:style w:type="paragraph" w:customStyle="1" w:styleId="C7DBD077B72B4C4AB217746F1EAFA7E1">
    <w:name w:val="C7DBD077B72B4C4AB217746F1EAFA7E1"/>
    <w:rsid w:val="0054570B"/>
    <w:pPr>
      <w:spacing w:after="160" w:line="259" w:lineRule="auto"/>
    </w:pPr>
    <w:rPr>
      <w:kern w:val="2"/>
      <w14:ligatures w14:val="standardContextual"/>
    </w:rPr>
  </w:style>
  <w:style w:type="paragraph" w:customStyle="1" w:styleId="F1A8F6C59FBE48B79A7A386893EE392F">
    <w:name w:val="F1A8F6C59FBE48B79A7A386893EE392F"/>
    <w:rsid w:val="0054570B"/>
    <w:pPr>
      <w:spacing w:after="160" w:line="259" w:lineRule="auto"/>
    </w:pPr>
    <w:rPr>
      <w:kern w:val="2"/>
      <w14:ligatures w14:val="standardContextual"/>
    </w:rPr>
  </w:style>
  <w:style w:type="paragraph" w:customStyle="1" w:styleId="3F93229773A04F79A221E5DD8FE73BA4">
    <w:name w:val="3F93229773A04F79A221E5DD8FE73BA4"/>
    <w:rsid w:val="001C1E0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voor pdf</Template>
  <TotalTime>38</TotalTime>
  <Pages>2</Pages>
  <Words>494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Politiesjabloon brief</vt:lpstr>
    </vt:vector>
  </TitlesOfParts>
  <Company>Politieacademie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Politiesjabloon brief</dc:title>
  <dc:subject/>
  <dc:creator>examencommissie</dc:creator>
  <cp:keywords/>
  <dc:description/>
  <cp:lastModifiedBy>Oxener, Corin</cp:lastModifiedBy>
  <cp:revision>14</cp:revision>
  <cp:lastPrinted>2015-01-08T08:55:00Z</cp:lastPrinted>
  <dcterms:created xsi:type="dcterms:W3CDTF">2025-01-09T09:38:00Z</dcterms:created>
  <dcterms:modified xsi:type="dcterms:W3CDTF">2025-12-17T12:25:00Z</dcterms:modified>
</cp:coreProperties>
</file>